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2B04" w14:textId="27C36E24" w:rsidR="009E6A0D" w:rsidRDefault="009E6A0D" w:rsidP="002B568F">
      <w:pPr>
        <w:suppressAutoHyphens/>
        <w:spacing w:line="240" w:lineRule="auto"/>
        <w:jc w:val="center"/>
        <w:rPr>
          <w:b/>
        </w:rPr>
      </w:pPr>
      <w:r w:rsidRPr="009E6A0D">
        <w:rPr>
          <w:b/>
        </w:rPr>
        <w:t>V edycja Konkursu o Nagrodę Centrum Pieniądza NBP za najlepszą pracę magisterską z zakresu historii społeczno-gospodarczej</w:t>
      </w:r>
    </w:p>
    <w:p w14:paraId="510429C6" w14:textId="77777777" w:rsidR="009E6A0D" w:rsidRDefault="009E6A0D" w:rsidP="002B568F">
      <w:pPr>
        <w:suppressAutoHyphens/>
        <w:spacing w:line="240" w:lineRule="auto"/>
        <w:jc w:val="center"/>
        <w:rPr>
          <w:b/>
        </w:rPr>
      </w:pPr>
    </w:p>
    <w:p w14:paraId="79E7862B" w14:textId="73D82FB5" w:rsidR="007B370B" w:rsidRPr="007B370B" w:rsidRDefault="007B370B" w:rsidP="002B568F">
      <w:pPr>
        <w:suppressAutoHyphens/>
        <w:spacing w:line="240" w:lineRule="auto"/>
        <w:jc w:val="center"/>
        <w:rPr>
          <w:b/>
        </w:rPr>
      </w:pPr>
      <w:r w:rsidRPr="007B370B">
        <w:rPr>
          <w:b/>
        </w:rPr>
        <w:t>Formularz zgłoszeniowy</w:t>
      </w:r>
    </w:p>
    <w:p w14:paraId="712C053E" w14:textId="1A6F9D93" w:rsidR="007B370B" w:rsidRPr="007B370B" w:rsidRDefault="007B370B" w:rsidP="007B370B">
      <w:pPr>
        <w:suppressAutoHyphens/>
        <w:spacing w:line="240" w:lineRule="auto"/>
        <w:jc w:val="both"/>
      </w:pPr>
      <w:r w:rsidRPr="007B370B">
        <w:t xml:space="preserve">Uwaga: </w:t>
      </w:r>
      <w:r w:rsidRPr="007B370B">
        <w:rPr>
          <w:u w:val="single"/>
        </w:rPr>
        <w:t>Należy wypełnić WSZYSTKIE pola</w:t>
      </w:r>
      <w:r w:rsidRPr="007B370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70B" w:rsidRPr="007B370B" w14:paraId="5775E0A1" w14:textId="77777777" w:rsidTr="00EF11C5">
        <w:tc>
          <w:tcPr>
            <w:tcW w:w="9062" w:type="dxa"/>
            <w:shd w:val="clear" w:color="auto" w:fill="auto"/>
          </w:tcPr>
          <w:p w14:paraId="40D21B80" w14:textId="77777777" w:rsidR="007B370B" w:rsidRPr="007B370B" w:rsidRDefault="007B370B" w:rsidP="006D2AC8">
            <w:pPr>
              <w:numPr>
                <w:ilvl w:val="0"/>
                <w:numId w:val="16"/>
              </w:numPr>
              <w:suppressAutoHyphens/>
              <w:spacing w:line="240" w:lineRule="auto"/>
              <w:jc w:val="both"/>
              <w:rPr>
                <w:b/>
              </w:rPr>
            </w:pPr>
            <w:r w:rsidRPr="007B370B">
              <w:rPr>
                <w:b/>
              </w:rPr>
              <w:t>Informacje na temat zgłaszanej Pracy</w:t>
            </w:r>
          </w:p>
        </w:tc>
      </w:tr>
      <w:tr w:rsidR="007B370B" w:rsidRPr="007B370B" w14:paraId="51EDA918" w14:textId="77777777" w:rsidTr="00EF11C5">
        <w:tc>
          <w:tcPr>
            <w:tcW w:w="9062" w:type="dxa"/>
            <w:shd w:val="clear" w:color="auto" w:fill="auto"/>
          </w:tcPr>
          <w:p w14:paraId="6037663D" w14:textId="77777777" w:rsidR="007B370B" w:rsidRPr="007B370B" w:rsidRDefault="007B370B" w:rsidP="006D2AC8">
            <w:pPr>
              <w:numPr>
                <w:ilvl w:val="0"/>
                <w:numId w:val="17"/>
              </w:numPr>
              <w:suppressAutoHyphens/>
              <w:spacing w:line="240" w:lineRule="auto"/>
              <w:jc w:val="both"/>
            </w:pPr>
            <w:r w:rsidRPr="007B370B">
              <w:t xml:space="preserve">Tytuł Pracy: </w:t>
            </w:r>
          </w:p>
          <w:p w14:paraId="45624171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65429CF2" w14:textId="77777777" w:rsidR="007B370B" w:rsidRPr="007B370B" w:rsidRDefault="007B370B" w:rsidP="006D2AC8">
            <w:pPr>
              <w:numPr>
                <w:ilvl w:val="0"/>
                <w:numId w:val="17"/>
              </w:numPr>
              <w:suppressAutoHyphens/>
              <w:spacing w:line="240" w:lineRule="auto"/>
              <w:jc w:val="both"/>
            </w:pPr>
            <w:r w:rsidRPr="007B370B">
              <w:t>Data obrony Pracy:</w:t>
            </w:r>
          </w:p>
          <w:p w14:paraId="478BD2E5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59F82D1B" w14:textId="77777777" w:rsidR="007B370B" w:rsidRPr="007B370B" w:rsidRDefault="007B370B" w:rsidP="006D2AC8">
            <w:pPr>
              <w:numPr>
                <w:ilvl w:val="0"/>
                <w:numId w:val="17"/>
              </w:numPr>
              <w:suppressAutoHyphens/>
              <w:spacing w:line="240" w:lineRule="auto"/>
              <w:jc w:val="both"/>
            </w:pPr>
            <w:r w:rsidRPr="007B370B">
              <w:t>Nazwa i adres uczelni, na której obroniono Pracę:</w:t>
            </w:r>
          </w:p>
          <w:p w14:paraId="64D95B44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6AA2B1DB" w14:textId="77777777" w:rsidR="007B370B" w:rsidRPr="007B370B" w:rsidRDefault="007B370B" w:rsidP="006D2AC8">
            <w:pPr>
              <w:numPr>
                <w:ilvl w:val="0"/>
                <w:numId w:val="17"/>
              </w:numPr>
              <w:suppressAutoHyphens/>
              <w:spacing w:line="240" w:lineRule="auto"/>
              <w:jc w:val="both"/>
            </w:pPr>
            <w:r w:rsidRPr="007B370B">
              <w:t>Wydział/instytut i kierunek studiów:</w:t>
            </w:r>
          </w:p>
          <w:p w14:paraId="57437508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</w:tc>
      </w:tr>
      <w:tr w:rsidR="007B370B" w:rsidRPr="007B370B" w14:paraId="41E4D4EE" w14:textId="77777777" w:rsidTr="00EF11C5">
        <w:tc>
          <w:tcPr>
            <w:tcW w:w="9062" w:type="dxa"/>
            <w:shd w:val="clear" w:color="auto" w:fill="auto"/>
          </w:tcPr>
          <w:p w14:paraId="257CDADB" w14:textId="77777777" w:rsidR="007B370B" w:rsidRPr="007B370B" w:rsidRDefault="007B370B" w:rsidP="006D2AC8">
            <w:pPr>
              <w:numPr>
                <w:ilvl w:val="0"/>
                <w:numId w:val="16"/>
              </w:numPr>
              <w:suppressAutoHyphens/>
              <w:spacing w:line="240" w:lineRule="auto"/>
              <w:jc w:val="both"/>
              <w:rPr>
                <w:b/>
              </w:rPr>
            </w:pPr>
            <w:r w:rsidRPr="007B370B">
              <w:rPr>
                <w:b/>
              </w:rPr>
              <w:t xml:space="preserve">Informacje o Autorze </w:t>
            </w:r>
          </w:p>
        </w:tc>
      </w:tr>
      <w:tr w:rsidR="007B370B" w:rsidRPr="007B370B" w14:paraId="7B1C57A3" w14:textId="77777777" w:rsidTr="00EF11C5">
        <w:tc>
          <w:tcPr>
            <w:tcW w:w="9062" w:type="dxa"/>
            <w:shd w:val="clear" w:color="auto" w:fill="auto"/>
          </w:tcPr>
          <w:p w14:paraId="02C99258" w14:textId="77777777" w:rsidR="007B370B" w:rsidRPr="007B370B" w:rsidRDefault="007B370B" w:rsidP="006D2AC8">
            <w:pPr>
              <w:numPr>
                <w:ilvl w:val="0"/>
                <w:numId w:val="18"/>
              </w:numPr>
              <w:suppressAutoHyphens/>
              <w:spacing w:line="240" w:lineRule="auto"/>
              <w:jc w:val="both"/>
            </w:pPr>
            <w:r w:rsidRPr="007B370B">
              <w:t>Imię i nazwisko:</w:t>
            </w:r>
          </w:p>
          <w:p w14:paraId="75993AA9" w14:textId="1DCB8CBF" w:rsidR="002B3B86" w:rsidRDefault="00C17895" w:rsidP="00443CF5">
            <w:pPr>
              <w:pStyle w:val="Akapitzlist"/>
              <w:numPr>
                <w:ilvl w:val="0"/>
                <w:numId w:val="18"/>
              </w:num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t>Nr PESEL</w:t>
            </w:r>
            <w:r w:rsidR="00A924B0">
              <w:t>:</w:t>
            </w:r>
            <w:r w:rsidR="002B3B86">
              <w:rPr>
                <w:rStyle w:val="Odwoanieprzypisudolnego"/>
                <w:rFonts w:eastAsia="Times New Roman" w:cs="Times New Roman"/>
                <w:lang w:eastAsia="pl-PL"/>
              </w:rPr>
              <w:footnoteReference w:id="2"/>
            </w:r>
            <w:r w:rsidR="002B3B86">
              <w:rPr>
                <w:rFonts w:ascii="Palatino Linotype" w:eastAsia="Times New Roman" w:hAnsi="Palatino Linotype" w:cs="Times New Roman"/>
                <w:lang w:eastAsia="pl-PL"/>
              </w:rPr>
              <w:t xml:space="preserve"> </w:t>
            </w:r>
            <w:r w:rsidR="002B3B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AFFD7AF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04021F46" w14:textId="48AC16BB" w:rsidR="007B370B" w:rsidRDefault="007B370B" w:rsidP="006D2AC8">
            <w:pPr>
              <w:numPr>
                <w:ilvl w:val="0"/>
                <w:numId w:val="18"/>
              </w:numPr>
              <w:suppressAutoHyphens/>
              <w:spacing w:line="240" w:lineRule="auto"/>
              <w:jc w:val="both"/>
            </w:pPr>
            <w:r w:rsidRPr="007B370B">
              <w:t>Adres do korespondencji:</w:t>
            </w:r>
          </w:p>
          <w:p w14:paraId="0CF0D0BD" w14:textId="77777777" w:rsidR="00B13D3A" w:rsidRPr="007B370B" w:rsidRDefault="00B13D3A" w:rsidP="00B13D3A">
            <w:pPr>
              <w:suppressAutoHyphens/>
              <w:spacing w:line="240" w:lineRule="auto"/>
              <w:ind w:left="720"/>
              <w:jc w:val="both"/>
            </w:pPr>
          </w:p>
          <w:p w14:paraId="43DDB8FA" w14:textId="77777777" w:rsidR="007B370B" w:rsidRPr="007B370B" w:rsidRDefault="007B370B" w:rsidP="006D2AC8">
            <w:pPr>
              <w:numPr>
                <w:ilvl w:val="0"/>
                <w:numId w:val="18"/>
              </w:numPr>
              <w:suppressAutoHyphens/>
              <w:spacing w:line="240" w:lineRule="auto"/>
              <w:jc w:val="both"/>
            </w:pPr>
            <w:r w:rsidRPr="007B370B">
              <w:t>Numer telefonu:</w:t>
            </w:r>
          </w:p>
          <w:p w14:paraId="3748E0E9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2DBE5DAC" w14:textId="52FEDEB9" w:rsidR="007B370B" w:rsidRPr="007B370B" w:rsidRDefault="007B370B" w:rsidP="00B13D3A">
            <w:pPr>
              <w:numPr>
                <w:ilvl w:val="0"/>
                <w:numId w:val="18"/>
              </w:numPr>
              <w:suppressAutoHyphens/>
              <w:spacing w:line="240" w:lineRule="auto"/>
              <w:jc w:val="both"/>
            </w:pPr>
            <w:r w:rsidRPr="007B370B">
              <w:t>Adres e-mail:</w:t>
            </w:r>
          </w:p>
        </w:tc>
      </w:tr>
      <w:tr w:rsidR="007B370B" w:rsidRPr="007B370B" w14:paraId="03E8E800" w14:textId="77777777" w:rsidTr="00EF11C5">
        <w:tc>
          <w:tcPr>
            <w:tcW w:w="9062" w:type="dxa"/>
            <w:shd w:val="clear" w:color="auto" w:fill="auto"/>
          </w:tcPr>
          <w:p w14:paraId="095B0559" w14:textId="77777777" w:rsidR="007B370B" w:rsidRPr="007B370B" w:rsidRDefault="007B370B" w:rsidP="006D2AC8">
            <w:pPr>
              <w:numPr>
                <w:ilvl w:val="0"/>
                <w:numId w:val="16"/>
              </w:numPr>
              <w:suppressAutoHyphens/>
              <w:spacing w:line="240" w:lineRule="auto"/>
              <w:jc w:val="both"/>
              <w:rPr>
                <w:b/>
              </w:rPr>
            </w:pPr>
            <w:bookmarkStart w:id="0" w:name="_Hlk137719061"/>
            <w:r w:rsidRPr="007B370B">
              <w:rPr>
                <w:b/>
              </w:rPr>
              <w:t xml:space="preserve">Informacje o Promotorze </w:t>
            </w:r>
          </w:p>
        </w:tc>
      </w:tr>
      <w:tr w:rsidR="007B370B" w:rsidRPr="007B370B" w14:paraId="214C95D3" w14:textId="77777777" w:rsidTr="00EF11C5">
        <w:tc>
          <w:tcPr>
            <w:tcW w:w="9062" w:type="dxa"/>
            <w:shd w:val="clear" w:color="auto" w:fill="auto"/>
          </w:tcPr>
          <w:p w14:paraId="25BF5D55" w14:textId="712D12C3" w:rsidR="007B370B" w:rsidRPr="007B370B" w:rsidRDefault="007B370B" w:rsidP="007B370B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Tytuł / stopień naukowy oraz imię i nazwisko:</w:t>
            </w:r>
          </w:p>
          <w:p w14:paraId="396C4BA3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0A9E8A2E" w14:textId="77777777" w:rsidR="007B370B" w:rsidRPr="007B370B" w:rsidRDefault="007B370B" w:rsidP="006D2AC8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Adres do korespondencji (uczelnia):</w:t>
            </w:r>
          </w:p>
          <w:p w14:paraId="3EF00507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18FDA76D" w14:textId="77777777" w:rsidR="007B370B" w:rsidRPr="007B370B" w:rsidRDefault="007B370B" w:rsidP="006D2AC8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Numer telefonu (uczelnia):</w:t>
            </w:r>
          </w:p>
          <w:p w14:paraId="40F4C81C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  <w:p w14:paraId="09ADA554" w14:textId="77777777" w:rsidR="007B370B" w:rsidRPr="007B370B" w:rsidRDefault="007B370B" w:rsidP="006D2AC8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Adres e-mail (uczelnia):</w:t>
            </w:r>
          </w:p>
          <w:p w14:paraId="373FAFEB" w14:textId="77777777" w:rsidR="007B370B" w:rsidRPr="007B370B" w:rsidRDefault="007B370B" w:rsidP="007B370B">
            <w:pPr>
              <w:suppressAutoHyphens/>
              <w:spacing w:line="240" w:lineRule="auto"/>
              <w:jc w:val="both"/>
            </w:pPr>
          </w:p>
        </w:tc>
      </w:tr>
      <w:bookmarkEnd w:id="0"/>
      <w:tr w:rsidR="00EF11C5" w:rsidRPr="007B370B" w14:paraId="3F18D563" w14:textId="77777777" w:rsidTr="00EF11C5">
        <w:tc>
          <w:tcPr>
            <w:tcW w:w="9062" w:type="dxa"/>
            <w:shd w:val="clear" w:color="auto" w:fill="auto"/>
          </w:tcPr>
          <w:p w14:paraId="09B6A65C" w14:textId="0214922C" w:rsidR="00EF11C5" w:rsidRPr="007B370B" w:rsidRDefault="00EF11C5" w:rsidP="00004009">
            <w:pPr>
              <w:numPr>
                <w:ilvl w:val="0"/>
                <w:numId w:val="16"/>
              </w:numPr>
              <w:suppressAutoHyphens/>
              <w:spacing w:line="240" w:lineRule="auto"/>
              <w:jc w:val="both"/>
              <w:rPr>
                <w:b/>
              </w:rPr>
            </w:pPr>
            <w:r w:rsidRPr="007B370B">
              <w:rPr>
                <w:b/>
              </w:rPr>
              <w:lastRenderedPageBreak/>
              <w:t xml:space="preserve">Informacje o </w:t>
            </w:r>
            <w:r>
              <w:rPr>
                <w:b/>
              </w:rPr>
              <w:t>Recenzencie</w:t>
            </w:r>
          </w:p>
        </w:tc>
      </w:tr>
      <w:tr w:rsidR="00EF11C5" w:rsidRPr="007B370B" w14:paraId="190B990A" w14:textId="77777777" w:rsidTr="00EF11C5">
        <w:tc>
          <w:tcPr>
            <w:tcW w:w="9062" w:type="dxa"/>
            <w:shd w:val="clear" w:color="auto" w:fill="auto"/>
          </w:tcPr>
          <w:p w14:paraId="36BF191F" w14:textId="77777777" w:rsidR="00EF11C5" w:rsidRPr="007B370B" w:rsidRDefault="00EF11C5" w:rsidP="00004009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Tytuł / stopień naukowy oraz imię i nazwisko:</w:t>
            </w:r>
          </w:p>
          <w:p w14:paraId="5C339227" w14:textId="77777777" w:rsidR="00EF11C5" w:rsidRPr="007B370B" w:rsidRDefault="00EF11C5" w:rsidP="00004009">
            <w:pPr>
              <w:suppressAutoHyphens/>
              <w:spacing w:line="240" w:lineRule="auto"/>
              <w:jc w:val="both"/>
            </w:pPr>
          </w:p>
          <w:p w14:paraId="417ABE7B" w14:textId="77777777" w:rsidR="00EF11C5" w:rsidRPr="007B370B" w:rsidRDefault="00EF11C5" w:rsidP="00004009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Adres do korespondencji (uczelnia):</w:t>
            </w:r>
          </w:p>
          <w:p w14:paraId="1CEA4622" w14:textId="77777777" w:rsidR="00EF11C5" w:rsidRPr="007B370B" w:rsidRDefault="00EF11C5" w:rsidP="00004009">
            <w:pPr>
              <w:suppressAutoHyphens/>
              <w:spacing w:line="240" w:lineRule="auto"/>
              <w:jc w:val="both"/>
            </w:pPr>
          </w:p>
          <w:p w14:paraId="62914AD6" w14:textId="77777777" w:rsidR="00EF11C5" w:rsidRPr="007B370B" w:rsidRDefault="00EF11C5" w:rsidP="00004009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Numer telefonu (uczelnia):</w:t>
            </w:r>
          </w:p>
          <w:p w14:paraId="7AF0CE54" w14:textId="77777777" w:rsidR="00EF11C5" w:rsidRPr="007B370B" w:rsidRDefault="00EF11C5" w:rsidP="00004009">
            <w:pPr>
              <w:suppressAutoHyphens/>
              <w:spacing w:line="240" w:lineRule="auto"/>
              <w:jc w:val="both"/>
            </w:pPr>
          </w:p>
          <w:p w14:paraId="6C47C98A" w14:textId="7F6A5012" w:rsidR="00EF11C5" w:rsidRPr="007B370B" w:rsidRDefault="00EF11C5" w:rsidP="006763BA">
            <w:pPr>
              <w:numPr>
                <w:ilvl w:val="0"/>
                <w:numId w:val="19"/>
              </w:numPr>
              <w:suppressAutoHyphens/>
              <w:spacing w:line="240" w:lineRule="auto"/>
              <w:jc w:val="both"/>
            </w:pPr>
            <w:r w:rsidRPr="007B370B">
              <w:t>Adres e-mail (uczelnia):</w:t>
            </w:r>
          </w:p>
        </w:tc>
      </w:tr>
    </w:tbl>
    <w:p w14:paraId="334E5F72" w14:textId="5E397B80" w:rsidR="00B13D3A" w:rsidRDefault="00B13D3A" w:rsidP="002B568F">
      <w:pPr>
        <w:suppressAutoHyphens/>
        <w:spacing w:after="0" w:line="240" w:lineRule="auto"/>
        <w:jc w:val="right"/>
      </w:pPr>
    </w:p>
    <w:p w14:paraId="175ED7D1" w14:textId="77777777" w:rsidR="008B63DA" w:rsidRDefault="008B63DA" w:rsidP="008B63DA">
      <w:pPr>
        <w:ind w:left="396"/>
        <w:jc w:val="both"/>
        <w:rPr>
          <w:rFonts w:ascii="Palatino Linotype" w:hAnsi="Palatino Linotype"/>
          <w:b/>
          <w:i/>
          <w:spacing w:val="-4"/>
        </w:rPr>
      </w:pPr>
      <w:r w:rsidRPr="008A4771">
        <w:rPr>
          <w:rFonts w:ascii="Palatino Linotype" w:hAnsi="Palatino Linotype"/>
          <w:b/>
          <w:i/>
        </w:rPr>
        <w:t>Oświadczam,</w:t>
      </w:r>
      <w:r w:rsidRPr="008A4771">
        <w:rPr>
          <w:rFonts w:ascii="Palatino Linotype" w:hAnsi="Palatino Linotype"/>
          <w:b/>
          <w:i/>
          <w:spacing w:val="-8"/>
        </w:rPr>
        <w:t xml:space="preserve"> </w:t>
      </w:r>
      <w:r w:rsidRPr="008A4771">
        <w:rPr>
          <w:rFonts w:ascii="Palatino Linotype" w:hAnsi="Palatino Linotype"/>
          <w:b/>
          <w:i/>
        </w:rPr>
        <w:t>że</w:t>
      </w:r>
      <w:r w:rsidRPr="008A4771">
        <w:rPr>
          <w:rFonts w:ascii="Palatino Linotype" w:hAnsi="Palatino Linotype"/>
          <w:b/>
          <w:i/>
          <w:spacing w:val="-5"/>
        </w:rPr>
        <w:t xml:space="preserve"> </w:t>
      </w:r>
      <w:r w:rsidRPr="008A4771">
        <w:rPr>
          <w:rFonts w:ascii="Palatino Linotype" w:hAnsi="Palatino Linotype"/>
          <w:b/>
          <w:i/>
        </w:rPr>
        <w:t>nie</w:t>
      </w:r>
      <w:r w:rsidRPr="008A4771">
        <w:rPr>
          <w:rFonts w:ascii="Palatino Linotype" w:hAnsi="Palatino Linotype"/>
          <w:b/>
          <w:i/>
          <w:spacing w:val="-5"/>
        </w:rPr>
        <w:t xml:space="preserve"> </w:t>
      </w:r>
      <w:r w:rsidRPr="008A4771">
        <w:rPr>
          <w:rFonts w:ascii="Palatino Linotype" w:hAnsi="Palatino Linotype"/>
          <w:b/>
          <w:i/>
        </w:rPr>
        <w:t>jestem</w:t>
      </w:r>
      <w:r w:rsidRPr="008A4771">
        <w:rPr>
          <w:rFonts w:ascii="Palatino Linotype" w:hAnsi="Palatino Linotype"/>
          <w:b/>
          <w:i/>
          <w:spacing w:val="-4"/>
        </w:rPr>
        <w:t xml:space="preserve"> </w:t>
      </w:r>
      <w:r w:rsidRPr="008A4771">
        <w:rPr>
          <w:rFonts w:ascii="Palatino Linotype" w:hAnsi="Palatino Linotype"/>
          <w:b/>
          <w:i/>
        </w:rPr>
        <w:t>pracownikiem</w:t>
      </w:r>
      <w:r w:rsidRPr="008A4771">
        <w:rPr>
          <w:rFonts w:ascii="Palatino Linotype" w:hAnsi="Palatino Linotype"/>
          <w:b/>
          <w:i/>
          <w:spacing w:val="-7"/>
        </w:rPr>
        <w:t xml:space="preserve"> </w:t>
      </w:r>
      <w:r w:rsidRPr="008A4771">
        <w:rPr>
          <w:rFonts w:ascii="Palatino Linotype" w:hAnsi="Palatino Linotype"/>
          <w:b/>
          <w:i/>
          <w:spacing w:val="-4"/>
        </w:rPr>
        <w:t>NBP</w:t>
      </w:r>
      <w:r w:rsidRPr="008A4771">
        <w:rPr>
          <w:rStyle w:val="Odwoanieprzypisudolnego"/>
          <w:rFonts w:ascii="Palatino Linotype" w:hAnsi="Palatino Linotype"/>
          <w:b/>
          <w:i/>
          <w:spacing w:val="-4"/>
        </w:rPr>
        <w:footnoteReference w:id="3"/>
      </w:r>
      <w:r w:rsidRPr="005776F9">
        <w:rPr>
          <w:rFonts w:ascii="Palatino Linotype" w:hAnsi="Palatino Linotype"/>
          <w:b/>
          <w:i/>
          <w:spacing w:val="-4"/>
        </w:rPr>
        <w:t>.</w:t>
      </w:r>
    </w:p>
    <w:p w14:paraId="4557E75C" w14:textId="4B71204B" w:rsidR="006763BA" w:rsidRPr="006763BA" w:rsidRDefault="006763BA" w:rsidP="006763BA">
      <w:pPr>
        <w:suppressAutoHyphens/>
        <w:spacing w:after="0" w:line="240" w:lineRule="auto"/>
        <w:ind w:left="396"/>
        <w:jc w:val="both"/>
        <w:rPr>
          <w:rFonts w:asciiTheme="majorHAnsi" w:hAnsiTheme="majorHAnsi"/>
          <w:b/>
          <w:bCs/>
          <w:i/>
          <w:iCs/>
        </w:rPr>
      </w:pPr>
      <w:r w:rsidRPr="006763BA">
        <w:rPr>
          <w:rFonts w:asciiTheme="majorHAnsi" w:hAnsiTheme="majorHAnsi"/>
          <w:b/>
          <w:bCs/>
          <w:i/>
          <w:iCs/>
        </w:rPr>
        <w:t>Oświadczam, że po dniu 1 grudnia 2023 r. nie świadczyłem / nie świadczyłam usług na podstawie umowy o świadczenie usług animacyjnych na rzecz Centrum Pieniądza NBP im. Sławomira S. Skrzypka</w:t>
      </w:r>
      <w:r w:rsidRPr="008A4771">
        <w:rPr>
          <w:rStyle w:val="Odwoanieprzypisudolnego"/>
          <w:rFonts w:ascii="Palatino Linotype" w:hAnsi="Palatino Linotype"/>
          <w:b/>
          <w:i/>
          <w:spacing w:val="-4"/>
        </w:rPr>
        <w:footnoteReference w:id="4"/>
      </w:r>
      <w:r w:rsidRPr="006763BA">
        <w:rPr>
          <w:rFonts w:asciiTheme="majorHAnsi" w:hAnsiTheme="majorHAnsi"/>
          <w:b/>
          <w:bCs/>
          <w:i/>
          <w:iCs/>
        </w:rPr>
        <w:t>.</w:t>
      </w:r>
    </w:p>
    <w:p w14:paraId="443C79B9" w14:textId="6DDD8CC8" w:rsidR="007B370B" w:rsidRPr="007B370B" w:rsidRDefault="007B370B" w:rsidP="002B568F">
      <w:pPr>
        <w:suppressAutoHyphens/>
        <w:spacing w:after="0" w:line="240" w:lineRule="auto"/>
        <w:jc w:val="right"/>
      </w:pPr>
      <w:r w:rsidRPr="007B370B">
        <w:t>………………….</w:t>
      </w:r>
    </w:p>
    <w:p w14:paraId="5F1691EF" w14:textId="77777777" w:rsidR="007B370B" w:rsidRPr="007B370B" w:rsidRDefault="007B370B" w:rsidP="002B568F">
      <w:pPr>
        <w:suppressAutoHyphens/>
        <w:spacing w:after="0" w:line="240" w:lineRule="auto"/>
        <w:jc w:val="right"/>
        <w:rPr>
          <w:i/>
        </w:rPr>
      </w:pPr>
      <w:r w:rsidRPr="007B370B">
        <w:t>(</w:t>
      </w:r>
      <w:r w:rsidRPr="007B370B">
        <w:rPr>
          <w:i/>
        </w:rPr>
        <w:t xml:space="preserve">data i czytelny podpis </w:t>
      </w:r>
    </w:p>
    <w:p w14:paraId="7FE974F5" w14:textId="530DF673" w:rsidR="007B370B" w:rsidRPr="007B370B" w:rsidRDefault="007B370B" w:rsidP="002B568F">
      <w:pPr>
        <w:suppressAutoHyphens/>
        <w:spacing w:after="0" w:line="240" w:lineRule="auto"/>
        <w:jc w:val="right"/>
        <w:rPr>
          <w:i/>
        </w:rPr>
      </w:pPr>
      <w:r w:rsidRPr="007B370B">
        <w:rPr>
          <w:i/>
        </w:rPr>
        <w:t>Autora/Promotora zgłaszającego P</w:t>
      </w:r>
      <w:r w:rsidR="00E9311E">
        <w:rPr>
          <w:i/>
        </w:rPr>
        <w:t xml:space="preserve">racę </w:t>
      </w:r>
      <w:r w:rsidRPr="007B370B">
        <w:rPr>
          <w:i/>
        </w:rPr>
        <w:t xml:space="preserve">/ osoby upoważnionej </w:t>
      </w:r>
    </w:p>
    <w:p w14:paraId="3A38D3DD" w14:textId="77777777" w:rsidR="007B370B" w:rsidRPr="007B370B" w:rsidRDefault="007B370B" w:rsidP="002B568F">
      <w:pPr>
        <w:suppressAutoHyphens/>
        <w:spacing w:after="0" w:line="240" w:lineRule="auto"/>
        <w:jc w:val="right"/>
        <w:rPr>
          <w:i/>
        </w:rPr>
      </w:pPr>
      <w:r w:rsidRPr="007B370B">
        <w:rPr>
          <w:i/>
        </w:rPr>
        <w:t xml:space="preserve">do składania oświadczeń w imieniu uczelni </w:t>
      </w:r>
    </w:p>
    <w:p w14:paraId="2B73E365" w14:textId="62DD5D58" w:rsidR="00B13D3A" w:rsidRPr="007B370B" w:rsidRDefault="007B370B" w:rsidP="002B568F">
      <w:pPr>
        <w:suppressAutoHyphens/>
        <w:spacing w:after="0" w:line="240" w:lineRule="auto"/>
        <w:jc w:val="right"/>
        <w:rPr>
          <w:b/>
        </w:rPr>
      </w:pPr>
      <w:r w:rsidRPr="007B370B">
        <w:rPr>
          <w:i/>
        </w:rPr>
        <w:t>wraz z pieczęcią imienną i firmową</w:t>
      </w:r>
      <w:r w:rsidRPr="007B370B">
        <w:rPr>
          <w:i/>
          <w:vertAlign w:val="superscript"/>
        </w:rPr>
        <w:footnoteReference w:id="5"/>
      </w:r>
      <w:r w:rsidRPr="007B370B">
        <w:rPr>
          <w:i/>
        </w:rPr>
        <w:t>)</w:t>
      </w:r>
    </w:p>
    <w:p w14:paraId="7BCB7601" w14:textId="3319DCAF" w:rsidR="007B370B" w:rsidRPr="007B370B" w:rsidRDefault="007B370B" w:rsidP="00B13D3A">
      <w:pPr>
        <w:spacing w:after="200" w:line="276" w:lineRule="auto"/>
        <w:jc w:val="center"/>
        <w:rPr>
          <w:b/>
        </w:rPr>
      </w:pPr>
      <w:r w:rsidRPr="007B370B">
        <w:rPr>
          <w:b/>
        </w:rPr>
        <w:lastRenderedPageBreak/>
        <w:t>OŚWIADCZENIE AUTORA</w:t>
      </w:r>
      <w:r w:rsidRPr="007B370B">
        <w:rPr>
          <w:b/>
          <w:vertAlign w:val="superscript"/>
        </w:rPr>
        <w:footnoteReference w:id="6"/>
      </w:r>
    </w:p>
    <w:p w14:paraId="56793444" w14:textId="77777777" w:rsidR="007B370B" w:rsidRPr="007B370B" w:rsidRDefault="007B370B" w:rsidP="007B370B">
      <w:pPr>
        <w:suppressAutoHyphens/>
        <w:spacing w:line="240" w:lineRule="auto"/>
        <w:jc w:val="both"/>
      </w:pPr>
      <w:r w:rsidRPr="007B370B">
        <w:t>Ja ………………………………..…………. (</w:t>
      </w:r>
      <w:r w:rsidRPr="007B370B">
        <w:rPr>
          <w:i/>
        </w:rPr>
        <w:t>imię i nazwisko</w:t>
      </w:r>
      <w:r w:rsidRPr="007B370B">
        <w:t xml:space="preserve">): </w:t>
      </w:r>
    </w:p>
    <w:p w14:paraId="02D6F152" w14:textId="4824A716" w:rsidR="007B370B" w:rsidRPr="007B370B" w:rsidRDefault="007B370B" w:rsidP="006D2AC8">
      <w:pPr>
        <w:numPr>
          <w:ilvl w:val="0"/>
          <w:numId w:val="22"/>
        </w:numPr>
        <w:suppressAutoHyphens/>
        <w:spacing w:line="240" w:lineRule="auto"/>
        <w:jc w:val="both"/>
      </w:pPr>
      <w:r w:rsidRPr="007B370B">
        <w:t xml:space="preserve">Oświadczam, że jestem autorem Pracy pt. „[…]”, zgłoszonej do </w:t>
      </w:r>
      <w:r w:rsidR="008F37F0">
        <w:t>V</w:t>
      </w:r>
      <w:r w:rsidR="0077733B">
        <w:t xml:space="preserve"> edycji </w:t>
      </w:r>
      <w:r w:rsidRPr="007B370B">
        <w:t xml:space="preserve">Konkursu </w:t>
      </w:r>
      <w:r w:rsidR="003F0B34">
        <w:br/>
      </w:r>
      <w:r w:rsidRPr="007B370B">
        <w:t>o Nagrodę Centrum Pieniądza NBP za najlepszą pracę magisterską z zakresu historii społeczno-gospodarczej, organizowanego przez Narodowy Bank Polski, i przyjmuję warunki Konkursu zawarte w Regulaminie Konkursu.</w:t>
      </w:r>
    </w:p>
    <w:p w14:paraId="5F94C4F7" w14:textId="69023471" w:rsidR="007B370B" w:rsidRPr="007B370B" w:rsidRDefault="007B370B" w:rsidP="006D2AC8">
      <w:pPr>
        <w:numPr>
          <w:ilvl w:val="0"/>
          <w:numId w:val="22"/>
        </w:numPr>
        <w:suppressAutoHyphens/>
        <w:spacing w:line="240" w:lineRule="auto"/>
        <w:jc w:val="both"/>
      </w:pPr>
      <w:bookmarkStart w:id="1" w:name="_Hlk514414872"/>
      <w:r w:rsidRPr="007B370B">
        <w:rPr>
          <w:bCs/>
        </w:rPr>
        <w:t xml:space="preserve">Oświadczam, że przed zgłoszeniem Pracy do Konkursu poinformowałem/poinformowałam Promotora </w:t>
      </w:r>
      <w:r w:rsidR="00EF11C5">
        <w:rPr>
          <w:bCs/>
        </w:rPr>
        <w:t xml:space="preserve">i Recenzenta </w:t>
      </w:r>
      <w:r w:rsidRPr="007B370B">
        <w:rPr>
          <w:bCs/>
        </w:rPr>
        <w:t xml:space="preserve">Pracy o przetwarzaniu </w:t>
      </w:r>
      <w:r w:rsidR="00EF11C5">
        <w:rPr>
          <w:bCs/>
        </w:rPr>
        <w:t xml:space="preserve">ich </w:t>
      </w:r>
      <w:r w:rsidRPr="007B370B">
        <w:rPr>
          <w:bCs/>
        </w:rPr>
        <w:t>danych osobowych w zakresie określonym w Regulamin</w:t>
      </w:r>
      <w:r w:rsidR="004F3FD9">
        <w:rPr>
          <w:bCs/>
        </w:rPr>
        <w:t>ie</w:t>
      </w:r>
      <w:r w:rsidRPr="007B370B">
        <w:rPr>
          <w:bCs/>
        </w:rPr>
        <w:t xml:space="preserve"> Konkursu.</w:t>
      </w:r>
    </w:p>
    <w:bookmarkEnd w:id="1"/>
    <w:p w14:paraId="69552ACF" w14:textId="031FE28E" w:rsidR="007B370B" w:rsidRPr="007B370B" w:rsidRDefault="007B370B" w:rsidP="006D2AC8">
      <w:pPr>
        <w:numPr>
          <w:ilvl w:val="0"/>
          <w:numId w:val="22"/>
        </w:numPr>
        <w:suppressAutoHyphens/>
        <w:spacing w:line="240" w:lineRule="auto"/>
        <w:jc w:val="both"/>
      </w:pPr>
      <w:r w:rsidRPr="007B370B">
        <w:t xml:space="preserve">Wyrażam zgodę na korzystanie przez NBP ze złożonej w Konkursie Pracy </w:t>
      </w:r>
      <w:r w:rsidR="003F0B34">
        <w:br/>
      </w:r>
      <w:r w:rsidRPr="007B370B">
        <w:t xml:space="preserve">i oświadczam, że zgodnie z ustawą z dnia 4 lutego 1994 r. o prawie autorskim </w:t>
      </w:r>
      <w:r w:rsidR="003F0B34">
        <w:br/>
      </w:r>
      <w:r w:rsidRPr="007B370B">
        <w:t xml:space="preserve">i prawach pokrewnych </w:t>
      </w:r>
      <w:r w:rsidR="004F3FD9">
        <w:t>(</w:t>
      </w:r>
      <w:r w:rsidRPr="007B370B">
        <w:t>Dz.</w:t>
      </w:r>
      <w:r w:rsidR="00137D77">
        <w:t xml:space="preserve"> </w:t>
      </w:r>
      <w:r w:rsidRPr="007B370B">
        <w:t>U. z 20</w:t>
      </w:r>
      <w:r w:rsidR="004F3FD9">
        <w:t>2</w:t>
      </w:r>
      <w:r w:rsidR="00024151">
        <w:t>5</w:t>
      </w:r>
      <w:r w:rsidRPr="007B370B">
        <w:t xml:space="preserve"> r. poz.</w:t>
      </w:r>
      <w:r w:rsidR="004F3FD9">
        <w:t xml:space="preserve"> 2</w:t>
      </w:r>
      <w:r w:rsidR="00024151">
        <w:t>4</w:t>
      </w:r>
      <w:r w:rsidRPr="007B370B">
        <w:t>)</w:t>
      </w:r>
      <w:r w:rsidR="002F4FD9">
        <w:t>,</w:t>
      </w:r>
      <w:r w:rsidRPr="007B370B">
        <w:t xml:space="preserve"> jej ewentualna publikacja przez NBP nie narusza przyznanego uczelni prawa pierwszego wydania tej Pracy jako utworu. </w:t>
      </w:r>
    </w:p>
    <w:p w14:paraId="0358381F" w14:textId="77777777" w:rsidR="007B370B" w:rsidRPr="007B370B" w:rsidRDefault="007B370B" w:rsidP="007B370B">
      <w:pPr>
        <w:suppressAutoHyphens/>
        <w:spacing w:line="240" w:lineRule="auto"/>
        <w:jc w:val="both"/>
      </w:pPr>
    </w:p>
    <w:p w14:paraId="6A6DA678" w14:textId="77777777" w:rsidR="007B370B" w:rsidRPr="007B370B" w:rsidRDefault="007B370B" w:rsidP="002B568F">
      <w:pPr>
        <w:suppressAutoHyphens/>
        <w:spacing w:line="240" w:lineRule="auto"/>
        <w:jc w:val="right"/>
      </w:pPr>
      <w:bookmarkStart w:id="2" w:name="_Hlk514403473"/>
      <w:r w:rsidRPr="007B370B">
        <w:t>.......…………………………………</w:t>
      </w:r>
    </w:p>
    <w:p w14:paraId="0B98460E" w14:textId="77777777" w:rsidR="007B370B" w:rsidRPr="007B370B" w:rsidRDefault="007B370B" w:rsidP="002B568F">
      <w:pPr>
        <w:suppressAutoHyphens/>
        <w:spacing w:line="240" w:lineRule="auto"/>
        <w:jc w:val="right"/>
        <w:rPr>
          <w:i/>
        </w:rPr>
      </w:pPr>
      <w:r w:rsidRPr="007B370B">
        <w:rPr>
          <w:i/>
        </w:rPr>
        <w:t>data i czytelny podpis</w:t>
      </w:r>
      <w:bookmarkEnd w:id="2"/>
      <w:r w:rsidRPr="007B370B">
        <w:rPr>
          <w:i/>
        </w:rPr>
        <w:t xml:space="preserve"> Autora</w:t>
      </w:r>
    </w:p>
    <w:p w14:paraId="6BC42F3F" w14:textId="77777777" w:rsidR="007B370B" w:rsidRPr="007B370B" w:rsidRDefault="007B370B" w:rsidP="007B370B">
      <w:pPr>
        <w:suppressAutoHyphens/>
        <w:spacing w:line="240" w:lineRule="auto"/>
        <w:jc w:val="both"/>
      </w:pPr>
    </w:p>
    <w:p w14:paraId="06E4EC07" w14:textId="1B9D6ADB" w:rsidR="00024151" w:rsidRDefault="00024151" w:rsidP="00E75E93">
      <w:pPr>
        <w:numPr>
          <w:ilvl w:val="0"/>
          <w:numId w:val="22"/>
        </w:numPr>
        <w:suppressAutoHyphens/>
        <w:spacing w:line="240" w:lineRule="auto"/>
        <w:jc w:val="both"/>
      </w:pPr>
      <w:r w:rsidRPr="007B370B">
        <w:t xml:space="preserve">Stosownie do art. 7 rozporządzenia Parlamentu Europejskiego i Rady (UE) 2016/679 </w:t>
      </w:r>
      <w:r>
        <w:br/>
      </w:r>
      <w:r w:rsidRPr="007B370B">
        <w:t xml:space="preserve">z dnia 27 kwietnia 2016 r. w sprawie ochrony osób fizycznych w związku </w:t>
      </w:r>
      <w:r>
        <w:br/>
      </w:r>
      <w:r w:rsidRPr="007B370B">
        <w:t xml:space="preserve">z przetwarzaniem danych osobowych i w sprawie swobodnego przepływu takich danych oraz uchylenia dyrektywy 95/46/WE (ogólne rozporządzenie o ochronie danych), niniejszym wyrażam zgodę na przetwarzanie przez Narodowy Bank Polski z siedzibą w Warszawie, ul. Świętokrzyska 11/21, </w:t>
      </w:r>
      <w:r w:rsidR="00E75E93">
        <w:t xml:space="preserve">moich danych osobowych podanych w formularzu zgłoszeniowym, </w:t>
      </w:r>
      <w:r w:rsidRPr="007B370B">
        <w:t>zgodnie z Regulamin</w:t>
      </w:r>
      <w:r>
        <w:t>em</w:t>
      </w:r>
      <w:r w:rsidRPr="007B370B">
        <w:t xml:space="preserve"> Konkursu.</w:t>
      </w:r>
    </w:p>
    <w:p w14:paraId="45EBD8DF" w14:textId="77777777" w:rsidR="00E75E93" w:rsidRPr="00E75E93" w:rsidRDefault="00E75E93" w:rsidP="002C39A3">
      <w:pPr>
        <w:pStyle w:val="Akapitzlist"/>
        <w:spacing w:after="0" w:line="240" w:lineRule="auto"/>
        <w:jc w:val="both"/>
        <w:rPr>
          <w:rFonts w:ascii="Palatino Linotype" w:hAnsi="Palatino Linotype"/>
          <w:lang w:eastAsia="pl-PL"/>
        </w:rPr>
      </w:pPr>
      <w:r w:rsidRPr="00E75E93">
        <w:rPr>
          <w:rFonts w:ascii="Palatino Linotype" w:hAnsi="Palatino Linotype"/>
          <w:lang w:eastAsia="pl-PL"/>
        </w:rPr>
        <w:t xml:space="preserve">Jestem świadomy(-a), że zgodę mogę odwołać w każdym momencie, przy czym </w:t>
      </w:r>
      <w:r w:rsidRPr="00E75E93">
        <w:rPr>
          <w:rFonts w:ascii="Palatino Linotype" w:eastAsia="Calibri" w:hAnsi="Palatino Linotype"/>
          <w:bCs/>
        </w:rPr>
        <w:t>wycofanie zgody nie wpływa na zgodność z prawem przetwarzania, którego dokonano na podstawie zgody przed jej wycofaniem.</w:t>
      </w:r>
    </w:p>
    <w:p w14:paraId="53B30F09" w14:textId="77777777" w:rsidR="00E75E93" w:rsidRPr="007B370B" w:rsidRDefault="00E75E93" w:rsidP="002C39A3">
      <w:pPr>
        <w:suppressAutoHyphens/>
        <w:spacing w:line="240" w:lineRule="auto"/>
        <w:ind w:left="720"/>
        <w:jc w:val="both"/>
      </w:pPr>
    </w:p>
    <w:p w14:paraId="49844ED9" w14:textId="77777777" w:rsidR="00E75E93" w:rsidRPr="007B370B" w:rsidRDefault="00E75E93" w:rsidP="00E75E93">
      <w:pPr>
        <w:suppressAutoHyphens/>
        <w:spacing w:line="240" w:lineRule="auto"/>
        <w:jc w:val="right"/>
      </w:pPr>
      <w:r w:rsidRPr="007B370B">
        <w:t>.......…………………………………</w:t>
      </w:r>
    </w:p>
    <w:p w14:paraId="73D1A7A1" w14:textId="77777777" w:rsidR="00E75E93" w:rsidRPr="007B370B" w:rsidRDefault="00E75E93" w:rsidP="00E75E93">
      <w:pPr>
        <w:suppressAutoHyphens/>
        <w:spacing w:line="240" w:lineRule="auto"/>
        <w:jc w:val="right"/>
        <w:rPr>
          <w:i/>
        </w:rPr>
      </w:pPr>
      <w:r w:rsidRPr="007B370B">
        <w:rPr>
          <w:i/>
        </w:rPr>
        <w:t>data i czytelny podpis Autora</w:t>
      </w:r>
    </w:p>
    <w:p w14:paraId="2E7F6F6F" w14:textId="77777777" w:rsidR="007B370B" w:rsidRPr="002C521A" w:rsidRDefault="007B370B" w:rsidP="002B568F">
      <w:pPr>
        <w:suppressAutoHyphens/>
        <w:spacing w:line="240" w:lineRule="auto"/>
        <w:jc w:val="center"/>
        <w:rPr>
          <w:b/>
          <w:iCs/>
        </w:rPr>
      </w:pPr>
      <w:r w:rsidRPr="002C521A">
        <w:rPr>
          <w:b/>
          <w:iCs/>
        </w:rPr>
        <w:lastRenderedPageBreak/>
        <w:t>OŚWIADCZENIE PROMOTORA ZGŁASZAJĄCEGO PRACĘ DO KONKURSU</w:t>
      </w:r>
      <w:r w:rsidRPr="002C521A">
        <w:rPr>
          <w:b/>
          <w:iCs/>
          <w:vertAlign w:val="superscript"/>
        </w:rPr>
        <w:footnoteReference w:id="7"/>
      </w:r>
    </w:p>
    <w:p w14:paraId="69E2C5A5" w14:textId="77777777" w:rsidR="007B370B" w:rsidRPr="002C521A" w:rsidRDefault="007B370B" w:rsidP="007B370B">
      <w:pPr>
        <w:suppressAutoHyphens/>
        <w:spacing w:line="240" w:lineRule="auto"/>
        <w:jc w:val="both"/>
        <w:rPr>
          <w:iCs/>
        </w:rPr>
      </w:pPr>
    </w:p>
    <w:p w14:paraId="3BC5405B" w14:textId="699F07A8" w:rsidR="007B370B" w:rsidRPr="002C521A" w:rsidRDefault="007B370B" w:rsidP="006D2AC8">
      <w:pPr>
        <w:numPr>
          <w:ilvl w:val="0"/>
          <w:numId w:val="23"/>
        </w:numPr>
        <w:suppressAutoHyphens/>
        <w:spacing w:line="240" w:lineRule="auto"/>
        <w:jc w:val="both"/>
        <w:rPr>
          <w:iCs/>
        </w:rPr>
      </w:pPr>
      <w:bookmarkStart w:id="3" w:name="_Hlk514415150"/>
      <w:r w:rsidRPr="002C521A">
        <w:rPr>
          <w:iCs/>
        </w:rPr>
        <w:t>Oświadczam, że jestem promotorem Pracy pt.</w:t>
      </w:r>
      <w:r w:rsidRPr="00893CB2">
        <w:rPr>
          <w:iCs/>
        </w:rPr>
        <w:t xml:space="preserve"> „[…]”, </w:t>
      </w:r>
      <w:r w:rsidRPr="002C521A">
        <w:rPr>
          <w:iCs/>
        </w:rPr>
        <w:t xml:space="preserve">zgłoszonej do </w:t>
      </w:r>
      <w:r w:rsidR="008F37F0" w:rsidRPr="002C521A">
        <w:rPr>
          <w:iCs/>
        </w:rPr>
        <w:t>V</w:t>
      </w:r>
      <w:r w:rsidR="0077733B" w:rsidRPr="002C521A">
        <w:rPr>
          <w:iCs/>
        </w:rPr>
        <w:t xml:space="preserve"> edycji </w:t>
      </w:r>
      <w:r w:rsidRPr="002C521A">
        <w:rPr>
          <w:iCs/>
        </w:rPr>
        <w:t>Konkursu</w:t>
      </w:r>
      <w:r w:rsidR="002A24CB">
        <w:rPr>
          <w:iCs/>
        </w:rPr>
        <w:t xml:space="preserve"> </w:t>
      </w:r>
      <w:r w:rsidRPr="00DB1038">
        <w:rPr>
          <w:iCs/>
        </w:rPr>
        <w:t>o Nagrodę Centrum Pieniądza NBP</w:t>
      </w:r>
      <w:r w:rsidRPr="00893CB2">
        <w:rPr>
          <w:iCs/>
        </w:rPr>
        <w:t xml:space="preserve"> </w:t>
      </w:r>
      <w:r w:rsidRPr="002C521A">
        <w:rPr>
          <w:iCs/>
        </w:rPr>
        <w:t>za najlepszą pracę magisterską z zakresu historii społeczno-gospodarczej, organizowanego przez Narodowy Bank Polski, posiadam zgodę Autora na jej zgłoszenie i korzystanie z niej przez NBP zgodnie z warunkami zawartymi w Regulaminie Konkursu.</w:t>
      </w:r>
    </w:p>
    <w:p w14:paraId="2E364DAC" w14:textId="170D4D3D" w:rsidR="007B370B" w:rsidRPr="00DB1038" w:rsidRDefault="007B370B" w:rsidP="006D2AC8">
      <w:pPr>
        <w:numPr>
          <w:ilvl w:val="0"/>
          <w:numId w:val="23"/>
        </w:numPr>
        <w:suppressAutoHyphens/>
        <w:spacing w:line="240" w:lineRule="auto"/>
        <w:jc w:val="both"/>
        <w:rPr>
          <w:iCs/>
        </w:rPr>
      </w:pPr>
      <w:r w:rsidRPr="00DB1038">
        <w:rPr>
          <w:bCs/>
          <w:iCs/>
        </w:rPr>
        <w:t>Oświadczam, że przed zgłoszeniem Pracy do Konkursu</w:t>
      </w:r>
      <w:r w:rsidR="002A24CB">
        <w:rPr>
          <w:bCs/>
          <w:iCs/>
        </w:rPr>
        <w:t xml:space="preserve"> </w:t>
      </w:r>
      <w:r w:rsidRPr="00DB1038">
        <w:rPr>
          <w:bCs/>
          <w:iCs/>
        </w:rPr>
        <w:t xml:space="preserve">poinformowałem/poinformowałam Autora </w:t>
      </w:r>
      <w:r w:rsidR="00EF11C5" w:rsidRPr="00DB1038">
        <w:rPr>
          <w:bCs/>
          <w:iCs/>
        </w:rPr>
        <w:t xml:space="preserve">i Recenzenta </w:t>
      </w:r>
      <w:r w:rsidRPr="00DB1038">
        <w:rPr>
          <w:bCs/>
          <w:iCs/>
        </w:rPr>
        <w:t xml:space="preserve">o przetwarzaniu </w:t>
      </w:r>
      <w:r w:rsidR="00EF11C5" w:rsidRPr="00DB1038">
        <w:rPr>
          <w:bCs/>
          <w:iCs/>
        </w:rPr>
        <w:t xml:space="preserve">ich </w:t>
      </w:r>
      <w:r w:rsidRPr="00DB1038">
        <w:rPr>
          <w:bCs/>
          <w:iCs/>
        </w:rPr>
        <w:t>danych osobowych w zakresie określonym w Regulamin</w:t>
      </w:r>
      <w:r w:rsidR="004F3FD9" w:rsidRPr="00DB1038">
        <w:rPr>
          <w:bCs/>
          <w:iCs/>
        </w:rPr>
        <w:t>ie</w:t>
      </w:r>
      <w:r w:rsidRPr="00DB1038">
        <w:rPr>
          <w:bCs/>
          <w:iCs/>
        </w:rPr>
        <w:t xml:space="preserve"> Konkursu.</w:t>
      </w:r>
    </w:p>
    <w:p w14:paraId="744E7E1F" w14:textId="742171AE" w:rsidR="007B370B" w:rsidRPr="00DB1038" w:rsidRDefault="007B370B" w:rsidP="006D2AC8">
      <w:pPr>
        <w:numPr>
          <w:ilvl w:val="0"/>
          <w:numId w:val="23"/>
        </w:numPr>
        <w:suppressAutoHyphens/>
        <w:spacing w:line="240" w:lineRule="auto"/>
        <w:jc w:val="both"/>
        <w:rPr>
          <w:iCs/>
        </w:rPr>
      </w:pPr>
      <w:r w:rsidRPr="00DB1038">
        <w:rPr>
          <w:iCs/>
        </w:rPr>
        <w:t>Oświadczam, że zgodnie z ustawą z dnia 4 lutego 1994 r. o prawie autorskim i prawach pokrewnych (Dz.</w:t>
      </w:r>
      <w:r w:rsidR="00137D77" w:rsidRPr="00DB1038">
        <w:rPr>
          <w:iCs/>
        </w:rPr>
        <w:t xml:space="preserve"> </w:t>
      </w:r>
      <w:r w:rsidRPr="00DB1038">
        <w:rPr>
          <w:iCs/>
        </w:rPr>
        <w:t>U. z 20</w:t>
      </w:r>
      <w:r w:rsidR="004F3FD9" w:rsidRPr="00DB1038">
        <w:rPr>
          <w:iCs/>
        </w:rPr>
        <w:t>2</w:t>
      </w:r>
      <w:r w:rsidR="00E75E93">
        <w:rPr>
          <w:iCs/>
        </w:rPr>
        <w:t>5</w:t>
      </w:r>
      <w:r w:rsidR="004F3FD9" w:rsidRPr="00DB1038">
        <w:rPr>
          <w:iCs/>
        </w:rPr>
        <w:t xml:space="preserve"> </w:t>
      </w:r>
      <w:r w:rsidRPr="00DB1038">
        <w:rPr>
          <w:iCs/>
        </w:rPr>
        <w:t>r. poz.</w:t>
      </w:r>
      <w:r w:rsidR="004F3FD9" w:rsidRPr="00DB1038">
        <w:rPr>
          <w:iCs/>
        </w:rPr>
        <w:t xml:space="preserve"> 2</w:t>
      </w:r>
      <w:r w:rsidR="00E75E93">
        <w:rPr>
          <w:iCs/>
        </w:rPr>
        <w:t>4</w:t>
      </w:r>
      <w:r w:rsidRPr="00DB1038">
        <w:rPr>
          <w:iCs/>
        </w:rPr>
        <w:t xml:space="preserve">) ewentualna publikacja Pracy przez NBP nie narusza przyznanego uczelni prawa pierwszego wydania tej Pracy jako utworu. </w:t>
      </w:r>
    </w:p>
    <w:p w14:paraId="024965C6" w14:textId="77777777" w:rsidR="007B370B" w:rsidRPr="007B370B" w:rsidRDefault="007B370B" w:rsidP="007B370B">
      <w:pPr>
        <w:suppressAutoHyphens/>
        <w:spacing w:line="240" w:lineRule="auto"/>
        <w:jc w:val="both"/>
      </w:pPr>
    </w:p>
    <w:p w14:paraId="54D20FCE" w14:textId="77777777" w:rsidR="007B370B" w:rsidRPr="007B370B" w:rsidRDefault="007B370B" w:rsidP="002B568F">
      <w:pPr>
        <w:suppressAutoHyphens/>
        <w:spacing w:line="240" w:lineRule="auto"/>
        <w:jc w:val="right"/>
      </w:pPr>
      <w:r w:rsidRPr="007B370B">
        <w:t>……..………………………………….</w:t>
      </w:r>
    </w:p>
    <w:p w14:paraId="19B5387E" w14:textId="77777777" w:rsidR="007B370B" w:rsidRPr="007B370B" w:rsidRDefault="007B370B" w:rsidP="002B568F">
      <w:pPr>
        <w:suppressAutoHyphens/>
        <w:spacing w:line="240" w:lineRule="auto"/>
        <w:jc w:val="right"/>
        <w:rPr>
          <w:i/>
        </w:rPr>
      </w:pPr>
      <w:r w:rsidRPr="007B370B">
        <w:rPr>
          <w:i/>
        </w:rPr>
        <w:t>data i czytelny podpis Promotora zgłaszającego Pracę do Konkursu</w:t>
      </w:r>
    </w:p>
    <w:bookmarkEnd w:id="3"/>
    <w:p w14:paraId="69E0C44E" w14:textId="77777777" w:rsidR="007B370B" w:rsidRPr="007B370B" w:rsidRDefault="007B370B" w:rsidP="007B370B">
      <w:pPr>
        <w:suppressAutoHyphens/>
        <w:spacing w:line="240" w:lineRule="auto"/>
        <w:jc w:val="both"/>
      </w:pPr>
    </w:p>
    <w:p w14:paraId="0DCE7FAA" w14:textId="7845D0F4" w:rsidR="008A5123" w:rsidRDefault="008A5123" w:rsidP="0071558E">
      <w:pPr>
        <w:numPr>
          <w:ilvl w:val="0"/>
          <w:numId w:val="23"/>
        </w:numPr>
        <w:suppressAutoHyphens/>
        <w:spacing w:line="240" w:lineRule="auto"/>
        <w:jc w:val="both"/>
      </w:pPr>
      <w:r w:rsidRPr="007B370B">
        <w:t xml:space="preserve">Stosownie do art. 7 rozporządzenia Parlamentu Europejskiego i Rady (UE) 2016/679 </w:t>
      </w:r>
      <w:r>
        <w:br/>
      </w:r>
      <w:r w:rsidRPr="007B370B">
        <w:t xml:space="preserve">z dnia 27 kwietnia 2016 r. w sprawie ochrony osób fizycznych w związku </w:t>
      </w:r>
      <w:r>
        <w:br/>
      </w:r>
      <w:r w:rsidRPr="007B370B">
        <w:t xml:space="preserve">z przetwarzaniem danych osobowych i w sprawie swobodnego przepływu takich danych oraz uchylenia dyrektywy 95/46/WE (ogólne rozporządzenie o ochronie danych), niniejszym wyrażam zgodę na przetwarzanie przez Narodowy Bank Polski z siedzibą w Warszawie, ul. Świętokrzyska 11/21, </w:t>
      </w:r>
      <w:r>
        <w:t xml:space="preserve">moich danych osobowych podanych w formularzu zgłoszeniowym, </w:t>
      </w:r>
      <w:r w:rsidRPr="007B370B">
        <w:t>zgodnie z Regulamin</w:t>
      </w:r>
      <w:r>
        <w:t>em</w:t>
      </w:r>
      <w:r w:rsidRPr="007B370B">
        <w:t xml:space="preserve"> Konkursu.</w:t>
      </w:r>
    </w:p>
    <w:p w14:paraId="46045D59" w14:textId="77777777" w:rsidR="008A5123" w:rsidRPr="00E75E93" w:rsidRDefault="008A5123" w:rsidP="002C39A3">
      <w:pPr>
        <w:pStyle w:val="Akapitzlist"/>
        <w:spacing w:after="0" w:line="240" w:lineRule="auto"/>
        <w:jc w:val="both"/>
        <w:rPr>
          <w:rFonts w:ascii="Palatino Linotype" w:hAnsi="Palatino Linotype"/>
          <w:lang w:eastAsia="pl-PL"/>
        </w:rPr>
      </w:pPr>
      <w:r w:rsidRPr="00E75E93">
        <w:rPr>
          <w:rFonts w:ascii="Palatino Linotype" w:hAnsi="Palatino Linotype"/>
          <w:lang w:eastAsia="pl-PL"/>
        </w:rPr>
        <w:t xml:space="preserve">Jestem świadomy(-a), że zgodę mogę odwołać w każdym momencie, przy czym </w:t>
      </w:r>
      <w:r w:rsidRPr="00E75E93">
        <w:rPr>
          <w:rFonts w:ascii="Palatino Linotype" w:eastAsia="Calibri" w:hAnsi="Palatino Linotype"/>
          <w:bCs/>
        </w:rPr>
        <w:t>wycofanie zgody nie wpływa na zgodność z prawem przetwarzania, którego dokonano na podstawie zgody przed jej wycofaniem.</w:t>
      </w:r>
    </w:p>
    <w:p w14:paraId="307DE8D7" w14:textId="77777777" w:rsidR="008A5123" w:rsidRPr="007B370B" w:rsidRDefault="008A5123" w:rsidP="002C39A3">
      <w:pPr>
        <w:suppressAutoHyphens/>
        <w:spacing w:line="240" w:lineRule="auto"/>
        <w:ind w:left="720"/>
        <w:jc w:val="both"/>
      </w:pPr>
    </w:p>
    <w:p w14:paraId="23087730" w14:textId="77777777" w:rsidR="008A5123" w:rsidRPr="007B370B" w:rsidRDefault="008A5123" w:rsidP="008A5123">
      <w:pPr>
        <w:suppressAutoHyphens/>
        <w:spacing w:line="240" w:lineRule="auto"/>
        <w:jc w:val="right"/>
      </w:pPr>
      <w:r w:rsidRPr="007B370B">
        <w:t>……..………………………………….</w:t>
      </w:r>
    </w:p>
    <w:p w14:paraId="16D127A2" w14:textId="77777777" w:rsidR="008A5123" w:rsidRPr="007B370B" w:rsidRDefault="008A5123" w:rsidP="008A5123">
      <w:pPr>
        <w:suppressAutoHyphens/>
        <w:spacing w:line="240" w:lineRule="auto"/>
        <w:jc w:val="right"/>
        <w:rPr>
          <w:i/>
        </w:rPr>
      </w:pPr>
      <w:r w:rsidRPr="007B370B">
        <w:rPr>
          <w:i/>
        </w:rPr>
        <w:t>data i czytelny podpis Promotora zgłaszającego Pracę do Konkursu</w:t>
      </w:r>
    </w:p>
    <w:p w14:paraId="10687D51" w14:textId="19315293" w:rsidR="00EF1F32" w:rsidRPr="009E6A0D" w:rsidRDefault="00EF1F32" w:rsidP="009E6A0D">
      <w:pPr>
        <w:suppressAutoHyphens/>
        <w:spacing w:line="240" w:lineRule="auto"/>
        <w:rPr>
          <w:bCs/>
        </w:rPr>
      </w:pPr>
    </w:p>
    <w:sectPr w:rsidR="00EF1F32" w:rsidRPr="009E6A0D" w:rsidSect="0062584F">
      <w:headerReference w:type="default" r:id="rId9"/>
      <w:footerReference w:type="default" r:id="rId10"/>
      <w:pgSz w:w="11906" w:h="16838" w:code="9"/>
      <w:pgMar w:top="2626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D95A" w14:textId="77777777" w:rsidR="00B62954" w:rsidRDefault="00B62954" w:rsidP="00514E25">
      <w:pPr>
        <w:spacing w:line="240" w:lineRule="auto"/>
      </w:pPr>
      <w:r>
        <w:separator/>
      </w:r>
    </w:p>
  </w:endnote>
  <w:endnote w:type="continuationSeparator" w:id="0">
    <w:p w14:paraId="72942C2B" w14:textId="77777777" w:rsidR="00B62954" w:rsidRDefault="00B62954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7048468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E93D82" w14:textId="60D66BA5" w:rsidR="007A656F" w:rsidRPr="007A656F" w:rsidRDefault="007A656F">
            <w:pPr>
              <w:pStyle w:val="Stopka"/>
              <w:jc w:val="right"/>
              <w:rPr>
                <w:sz w:val="20"/>
                <w:szCs w:val="20"/>
              </w:rPr>
            </w:pPr>
            <w:r w:rsidRPr="007A656F">
              <w:rPr>
                <w:sz w:val="20"/>
                <w:szCs w:val="20"/>
              </w:rPr>
              <w:t xml:space="preserve">Strona </w:t>
            </w:r>
            <w:r w:rsidRPr="007A656F">
              <w:rPr>
                <w:b/>
                <w:bCs/>
                <w:sz w:val="20"/>
                <w:szCs w:val="20"/>
              </w:rPr>
              <w:fldChar w:fldCharType="begin"/>
            </w:r>
            <w:r w:rsidRPr="007A656F">
              <w:rPr>
                <w:b/>
                <w:bCs/>
                <w:sz w:val="20"/>
                <w:szCs w:val="20"/>
              </w:rPr>
              <w:instrText>PAGE</w:instrText>
            </w:r>
            <w:r w:rsidRPr="007A656F">
              <w:rPr>
                <w:b/>
                <w:bCs/>
                <w:sz w:val="20"/>
                <w:szCs w:val="20"/>
              </w:rPr>
              <w:fldChar w:fldCharType="separate"/>
            </w:r>
            <w:r w:rsidRPr="007A656F">
              <w:rPr>
                <w:b/>
                <w:bCs/>
                <w:sz w:val="20"/>
                <w:szCs w:val="20"/>
              </w:rPr>
              <w:t>2</w:t>
            </w:r>
            <w:r w:rsidRPr="007A656F">
              <w:rPr>
                <w:b/>
                <w:bCs/>
                <w:sz w:val="20"/>
                <w:szCs w:val="20"/>
              </w:rPr>
              <w:fldChar w:fldCharType="end"/>
            </w:r>
            <w:r w:rsidRPr="007A656F">
              <w:rPr>
                <w:sz w:val="20"/>
                <w:szCs w:val="20"/>
              </w:rPr>
              <w:t xml:space="preserve"> z </w:t>
            </w:r>
            <w:r w:rsidRPr="007A656F">
              <w:rPr>
                <w:b/>
                <w:bCs/>
                <w:sz w:val="20"/>
                <w:szCs w:val="20"/>
              </w:rPr>
              <w:fldChar w:fldCharType="begin"/>
            </w:r>
            <w:r w:rsidRPr="007A656F">
              <w:rPr>
                <w:b/>
                <w:bCs/>
                <w:sz w:val="20"/>
                <w:szCs w:val="20"/>
              </w:rPr>
              <w:instrText>NUMPAGES</w:instrText>
            </w:r>
            <w:r w:rsidRPr="007A656F">
              <w:rPr>
                <w:b/>
                <w:bCs/>
                <w:sz w:val="20"/>
                <w:szCs w:val="20"/>
              </w:rPr>
              <w:fldChar w:fldCharType="separate"/>
            </w:r>
            <w:r w:rsidRPr="007A656F">
              <w:rPr>
                <w:b/>
                <w:bCs/>
                <w:sz w:val="20"/>
                <w:szCs w:val="20"/>
              </w:rPr>
              <w:t>2</w:t>
            </w:r>
            <w:r w:rsidRPr="007A656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8C9355" w14:textId="77777777" w:rsidR="003F4F2A" w:rsidRPr="003F4F2A" w:rsidRDefault="003F4F2A" w:rsidP="003F4F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0A56" w14:textId="77777777" w:rsidR="00B62954" w:rsidRDefault="00B62954" w:rsidP="00E325F7">
      <w:pPr>
        <w:pStyle w:val="Separatorprzypiswdolnych"/>
      </w:pPr>
      <w:r>
        <w:separator/>
      </w:r>
    </w:p>
  </w:footnote>
  <w:footnote w:type="continuationSeparator" w:id="0">
    <w:p w14:paraId="5F097C5E" w14:textId="77777777" w:rsidR="00B62954" w:rsidRDefault="00B62954" w:rsidP="00412149">
      <w:pPr>
        <w:pStyle w:val="Separatorprzypiswdolnych"/>
      </w:pPr>
      <w:r>
        <w:continuationSeparator/>
      </w:r>
    </w:p>
  </w:footnote>
  <w:footnote w:type="continuationNotice" w:id="1">
    <w:p w14:paraId="1A8A3B83" w14:textId="77777777" w:rsidR="00B62954" w:rsidRDefault="00B62954">
      <w:pPr>
        <w:spacing w:after="0" w:line="240" w:lineRule="auto"/>
      </w:pPr>
    </w:p>
  </w:footnote>
  <w:footnote w:id="2">
    <w:p w14:paraId="42554CE6" w14:textId="7C915EA1" w:rsidR="002B3B86" w:rsidRPr="00A924B0" w:rsidRDefault="002B3B86" w:rsidP="00443CF5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A924B0">
        <w:rPr>
          <w:rStyle w:val="Odwoanieprzypisudolnego"/>
          <w:sz w:val="18"/>
          <w:szCs w:val="18"/>
        </w:rPr>
        <w:footnoteRef/>
      </w:r>
      <w:r w:rsidRPr="00A924B0">
        <w:rPr>
          <w:rFonts w:ascii="Palatino Linotype" w:hAnsi="Palatino Linotype"/>
          <w:sz w:val="18"/>
          <w:szCs w:val="18"/>
        </w:rPr>
        <w:t xml:space="preserve"> Numer PESEL jest niezbędny NBP do weryfikacji, czy Autor podlega sankcjom</w:t>
      </w:r>
      <w:r w:rsidR="002B046B" w:rsidRPr="00A924B0">
        <w:rPr>
          <w:rFonts w:ascii="Palatino Linotype" w:hAnsi="Palatino Linotype"/>
          <w:sz w:val="18"/>
          <w:szCs w:val="18"/>
        </w:rPr>
        <w:t xml:space="preserve"> wynikającym z przepisów prawa krajowego lub umów międzynarodowych. </w:t>
      </w:r>
    </w:p>
  </w:footnote>
  <w:footnote w:id="3">
    <w:p w14:paraId="2C8A2559" w14:textId="77777777" w:rsidR="008B63DA" w:rsidRDefault="008B63DA" w:rsidP="0071558E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5776F9">
        <w:rPr>
          <w:rFonts w:ascii="Palatino Linotype" w:hAnsi="Palatino Linotype"/>
          <w:sz w:val="18"/>
          <w:szCs w:val="18"/>
        </w:rPr>
        <w:t xml:space="preserve">Dotyczy </w:t>
      </w:r>
      <w:r>
        <w:rPr>
          <w:rFonts w:ascii="Palatino Linotype" w:hAnsi="Palatino Linotype"/>
          <w:sz w:val="18"/>
          <w:szCs w:val="18"/>
        </w:rPr>
        <w:t>wyłącznie A</w:t>
      </w:r>
      <w:r w:rsidRPr="005776F9">
        <w:rPr>
          <w:rFonts w:ascii="Palatino Linotype" w:hAnsi="Palatino Linotype"/>
          <w:sz w:val="18"/>
          <w:szCs w:val="18"/>
        </w:rPr>
        <w:t>utora</w:t>
      </w:r>
      <w:r>
        <w:rPr>
          <w:rFonts w:ascii="Palatino Linotype" w:hAnsi="Palatino Linotype"/>
          <w:sz w:val="18"/>
          <w:szCs w:val="18"/>
        </w:rPr>
        <w:t xml:space="preserve"> zgłaszającego pracę do Konkursu. Jeśli niepotrzebne, skreślić. </w:t>
      </w:r>
      <w:r>
        <w:t xml:space="preserve"> </w:t>
      </w:r>
    </w:p>
  </w:footnote>
  <w:footnote w:id="4">
    <w:p w14:paraId="1093498A" w14:textId="77777777" w:rsidR="006763BA" w:rsidRDefault="006763BA" w:rsidP="006763BA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5776F9">
        <w:rPr>
          <w:rFonts w:ascii="Palatino Linotype" w:hAnsi="Palatino Linotype"/>
          <w:sz w:val="18"/>
          <w:szCs w:val="18"/>
        </w:rPr>
        <w:t xml:space="preserve">Dotyczy </w:t>
      </w:r>
      <w:r>
        <w:rPr>
          <w:rFonts w:ascii="Palatino Linotype" w:hAnsi="Palatino Linotype"/>
          <w:sz w:val="18"/>
          <w:szCs w:val="18"/>
        </w:rPr>
        <w:t>wyłącznie A</w:t>
      </w:r>
      <w:r w:rsidRPr="005776F9">
        <w:rPr>
          <w:rFonts w:ascii="Palatino Linotype" w:hAnsi="Palatino Linotype"/>
          <w:sz w:val="18"/>
          <w:szCs w:val="18"/>
        </w:rPr>
        <w:t>utora</w:t>
      </w:r>
      <w:r>
        <w:rPr>
          <w:rFonts w:ascii="Palatino Linotype" w:hAnsi="Palatino Linotype"/>
          <w:sz w:val="18"/>
          <w:szCs w:val="18"/>
        </w:rPr>
        <w:t xml:space="preserve"> zgłaszającego pracę do Konkursu. Jeśli niepotrzebne, skreślić. </w:t>
      </w:r>
      <w:r>
        <w:t xml:space="preserve"> </w:t>
      </w:r>
    </w:p>
  </w:footnote>
  <w:footnote w:id="5">
    <w:p w14:paraId="555B9930" w14:textId="77777777" w:rsidR="007B370B" w:rsidRPr="00DB06DD" w:rsidRDefault="007B370B" w:rsidP="008B63DA">
      <w:pPr>
        <w:pStyle w:val="Tekstprzypisudolnego"/>
        <w:spacing w:after="0"/>
        <w:jc w:val="both"/>
        <w:rPr>
          <w:rFonts w:ascii="Palatino Linotype" w:hAnsi="Palatino Linotype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B06DD">
        <w:rPr>
          <w:rFonts w:ascii="Palatino Linotype" w:hAnsi="Palatino Linotype"/>
          <w:sz w:val="18"/>
          <w:szCs w:val="18"/>
        </w:rPr>
        <w:t xml:space="preserve">Wybrać </w:t>
      </w:r>
      <w:r w:rsidRPr="00241120">
        <w:rPr>
          <w:rFonts w:ascii="Palatino Linotype" w:hAnsi="Palatino Linotype"/>
          <w:sz w:val="18"/>
          <w:szCs w:val="18"/>
        </w:rPr>
        <w:t>zgodnie ze stanem faktycznym, czyli w za</w:t>
      </w:r>
      <w:r w:rsidRPr="00DB06DD">
        <w:rPr>
          <w:rFonts w:ascii="Palatino Linotype" w:hAnsi="Palatino Linotype"/>
          <w:sz w:val="18"/>
          <w:szCs w:val="18"/>
        </w:rPr>
        <w:t xml:space="preserve">leżności od tego, kto dokonuje zgłoszenia Pracy do </w:t>
      </w:r>
      <w:r>
        <w:rPr>
          <w:rFonts w:ascii="Palatino Linotype" w:hAnsi="Palatino Linotype"/>
          <w:sz w:val="18"/>
          <w:szCs w:val="18"/>
        </w:rPr>
        <w:t>K</w:t>
      </w:r>
      <w:r w:rsidRPr="00241120">
        <w:rPr>
          <w:rFonts w:ascii="Palatino Linotype" w:hAnsi="Palatino Linotype"/>
          <w:sz w:val="18"/>
          <w:szCs w:val="18"/>
        </w:rPr>
        <w:t>onkur</w:t>
      </w:r>
      <w:r>
        <w:rPr>
          <w:rFonts w:ascii="Palatino Linotype" w:hAnsi="Palatino Linotype"/>
          <w:sz w:val="18"/>
          <w:szCs w:val="18"/>
        </w:rPr>
        <w:t>s</w:t>
      </w:r>
      <w:r w:rsidRPr="00241120">
        <w:rPr>
          <w:rFonts w:ascii="Palatino Linotype" w:hAnsi="Palatino Linotype"/>
          <w:sz w:val="18"/>
          <w:szCs w:val="18"/>
        </w:rPr>
        <w:t>u zgodnie z §</w:t>
      </w:r>
      <w:r w:rsidRPr="00DB06DD">
        <w:rPr>
          <w:rFonts w:ascii="Palatino Linotype" w:hAnsi="Palatino Linotype"/>
          <w:sz w:val="18"/>
          <w:szCs w:val="18"/>
        </w:rPr>
        <w:t xml:space="preserve"> 4 ust. 1.</w:t>
      </w:r>
    </w:p>
  </w:footnote>
  <w:footnote w:id="6">
    <w:p w14:paraId="3610A705" w14:textId="77777777" w:rsidR="007B370B" w:rsidRPr="00DB06DD" w:rsidRDefault="007B370B" w:rsidP="004B5F08">
      <w:pPr>
        <w:pStyle w:val="Tekstprzypisudolnego"/>
        <w:spacing w:after="0"/>
        <w:jc w:val="both"/>
        <w:rPr>
          <w:rFonts w:ascii="Palatino Linotype" w:hAnsi="Palatino Linotype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0047D">
        <w:rPr>
          <w:rFonts w:ascii="Palatino Linotype" w:hAnsi="Palatino Linotype"/>
          <w:sz w:val="18"/>
          <w:szCs w:val="18"/>
        </w:rPr>
        <w:t xml:space="preserve">Zastosować wyłącznie w sytuacji, gdy </w:t>
      </w:r>
      <w:r>
        <w:rPr>
          <w:rFonts w:ascii="Palatino Linotype" w:hAnsi="Palatino Linotype"/>
          <w:sz w:val="18"/>
          <w:szCs w:val="18"/>
        </w:rPr>
        <w:t xml:space="preserve">Autor samodzielnie </w:t>
      </w:r>
      <w:r w:rsidRPr="0050047D">
        <w:rPr>
          <w:rFonts w:ascii="Palatino Linotype" w:hAnsi="Palatino Linotype"/>
          <w:sz w:val="18"/>
          <w:szCs w:val="18"/>
        </w:rPr>
        <w:t>zgłasza Pracę do Konkursu. W takiej sytuacji należy usunąć „O</w:t>
      </w:r>
      <w:r>
        <w:rPr>
          <w:rFonts w:ascii="Palatino Linotype" w:hAnsi="Palatino Linotype"/>
          <w:sz w:val="18"/>
          <w:szCs w:val="18"/>
        </w:rPr>
        <w:t>ś</w:t>
      </w:r>
      <w:r w:rsidRPr="0050047D">
        <w:rPr>
          <w:rFonts w:ascii="Palatino Linotype" w:hAnsi="Palatino Linotype"/>
          <w:sz w:val="18"/>
          <w:szCs w:val="18"/>
        </w:rPr>
        <w:t>wi</w:t>
      </w:r>
      <w:r>
        <w:rPr>
          <w:rFonts w:ascii="Palatino Linotype" w:hAnsi="Palatino Linotype"/>
          <w:sz w:val="18"/>
          <w:szCs w:val="18"/>
        </w:rPr>
        <w:t>a</w:t>
      </w:r>
      <w:r w:rsidRPr="0050047D">
        <w:rPr>
          <w:rFonts w:ascii="Palatino Linotype" w:hAnsi="Palatino Linotype"/>
          <w:sz w:val="18"/>
          <w:szCs w:val="18"/>
        </w:rPr>
        <w:t xml:space="preserve">dczenie </w:t>
      </w:r>
      <w:r>
        <w:rPr>
          <w:rFonts w:ascii="Palatino Linotype" w:hAnsi="Palatino Linotype"/>
          <w:sz w:val="18"/>
          <w:szCs w:val="18"/>
        </w:rPr>
        <w:t>Promotora (…)</w:t>
      </w:r>
      <w:r w:rsidRPr="0050047D">
        <w:rPr>
          <w:rFonts w:ascii="Palatino Linotype" w:hAnsi="Palatino Linotype"/>
          <w:sz w:val="18"/>
          <w:szCs w:val="18"/>
        </w:rPr>
        <w:t>”.</w:t>
      </w:r>
      <w:r>
        <w:rPr>
          <w:rFonts w:ascii="Palatino Linotype" w:hAnsi="Palatino Linotype"/>
          <w:sz w:val="18"/>
          <w:szCs w:val="18"/>
        </w:rPr>
        <w:t xml:space="preserve"> Oba oświadczenia należy usunąć wówczas, gdy zgłoszenia Pracy dokonuje uczelnia. </w:t>
      </w:r>
    </w:p>
  </w:footnote>
  <w:footnote w:id="7">
    <w:p w14:paraId="37E449D4" w14:textId="77777777" w:rsidR="007B370B" w:rsidRPr="00DB06DD" w:rsidRDefault="007B370B" w:rsidP="007B370B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B06DD">
        <w:rPr>
          <w:rFonts w:ascii="Palatino Linotype" w:hAnsi="Palatino Linotype"/>
          <w:sz w:val="18"/>
          <w:szCs w:val="18"/>
        </w:rPr>
        <w:t>Zastosować wyłącznie w sytuacji, gdy Promotor zgłasza Pracę do Konkursu. W takiej sytuacji należy usunąć „O</w:t>
      </w:r>
      <w:r>
        <w:rPr>
          <w:rFonts w:ascii="Palatino Linotype" w:hAnsi="Palatino Linotype"/>
          <w:sz w:val="18"/>
          <w:szCs w:val="18"/>
        </w:rPr>
        <w:t>ś</w:t>
      </w:r>
      <w:r w:rsidRPr="00DB06DD">
        <w:rPr>
          <w:rFonts w:ascii="Palatino Linotype" w:hAnsi="Palatino Linotype"/>
          <w:sz w:val="18"/>
          <w:szCs w:val="18"/>
        </w:rPr>
        <w:t>wi</w:t>
      </w:r>
      <w:r>
        <w:rPr>
          <w:rFonts w:ascii="Palatino Linotype" w:hAnsi="Palatino Linotype"/>
          <w:sz w:val="18"/>
          <w:szCs w:val="18"/>
        </w:rPr>
        <w:t>a</w:t>
      </w:r>
      <w:r w:rsidRPr="00DB06DD">
        <w:rPr>
          <w:rFonts w:ascii="Palatino Linotype" w:hAnsi="Palatino Linotype"/>
          <w:sz w:val="18"/>
          <w:szCs w:val="18"/>
        </w:rPr>
        <w:t xml:space="preserve">dczenie Autora”. </w:t>
      </w:r>
      <w:r>
        <w:rPr>
          <w:rFonts w:ascii="Palatino Linotype" w:hAnsi="Palatino Linotype"/>
          <w:sz w:val="18"/>
          <w:szCs w:val="18"/>
        </w:rPr>
        <w:t xml:space="preserve">Oba oświadczenia należy usunąć wówczas, gdy zgłoszenia Pracy dokonuje uczelnia.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15DF" w14:textId="4488C86B" w:rsidR="00C51C35" w:rsidRDefault="00C51C35" w:rsidP="00460629">
    <w:pPr>
      <w:pStyle w:val="Nagwek"/>
      <w:jc w:val="right"/>
    </w:pPr>
    <w:r w:rsidRPr="00B11736">
      <w:rPr>
        <w:noProof/>
        <w:szCs w:val="22"/>
      </w:rPr>
      <w:drawing>
        <wp:anchor distT="0" distB="0" distL="114300" distR="114300" simplePos="0" relativeHeight="251659264" behindDoc="0" locked="0" layoutInCell="1" allowOverlap="1" wp14:anchorId="16D74B7A" wp14:editId="7C280E20">
          <wp:simplePos x="0" y="0"/>
          <wp:positionH relativeFrom="page">
            <wp:posOffset>683895</wp:posOffset>
          </wp:positionH>
          <wp:positionV relativeFrom="page">
            <wp:posOffset>719455</wp:posOffset>
          </wp:positionV>
          <wp:extent cx="1602000" cy="561600"/>
          <wp:effectExtent l="0" t="0" r="0" b="0"/>
          <wp:wrapNone/>
          <wp:docPr id="1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98D"/>
    <w:multiLevelType w:val="hybridMultilevel"/>
    <w:tmpl w:val="06264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C73"/>
    <w:multiLevelType w:val="hybridMultilevel"/>
    <w:tmpl w:val="993653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6FF"/>
    <w:multiLevelType w:val="hybridMultilevel"/>
    <w:tmpl w:val="B582D0D6"/>
    <w:lvl w:ilvl="0" w:tplc="2604DFD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6F13"/>
    <w:multiLevelType w:val="hybridMultilevel"/>
    <w:tmpl w:val="CAA82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35BCE"/>
    <w:multiLevelType w:val="hybridMultilevel"/>
    <w:tmpl w:val="CAA82CE8"/>
    <w:lvl w:ilvl="0" w:tplc="173EE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11CF"/>
    <w:multiLevelType w:val="hybridMultilevel"/>
    <w:tmpl w:val="72FC8CC6"/>
    <w:lvl w:ilvl="0" w:tplc="D040DD2C">
      <w:start w:val="1"/>
      <w:numFmt w:val="decimal"/>
      <w:lvlText w:val="%1)"/>
      <w:lvlJc w:val="left"/>
      <w:pPr>
        <w:ind w:left="644" w:hanging="36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891996"/>
    <w:multiLevelType w:val="hybridMultilevel"/>
    <w:tmpl w:val="884C5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3D02"/>
    <w:multiLevelType w:val="hybridMultilevel"/>
    <w:tmpl w:val="8A3CB938"/>
    <w:lvl w:ilvl="0" w:tplc="23D87C5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E7D650B"/>
    <w:multiLevelType w:val="hybridMultilevel"/>
    <w:tmpl w:val="4B7EA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5A14"/>
    <w:multiLevelType w:val="hybridMultilevel"/>
    <w:tmpl w:val="A116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586E"/>
    <w:multiLevelType w:val="hybridMultilevel"/>
    <w:tmpl w:val="804E98B8"/>
    <w:lvl w:ilvl="0" w:tplc="402A1112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8021EB"/>
    <w:multiLevelType w:val="hybridMultilevel"/>
    <w:tmpl w:val="DF7AE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703B5"/>
    <w:multiLevelType w:val="hybridMultilevel"/>
    <w:tmpl w:val="942E54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E2832"/>
    <w:multiLevelType w:val="hybridMultilevel"/>
    <w:tmpl w:val="D9ECC9E8"/>
    <w:lvl w:ilvl="0" w:tplc="87AE98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D74259"/>
    <w:multiLevelType w:val="hybridMultilevel"/>
    <w:tmpl w:val="7FF67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82392"/>
    <w:multiLevelType w:val="hybridMultilevel"/>
    <w:tmpl w:val="06F2F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1415A"/>
    <w:multiLevelType w:val="hybridMultilevel"/>
    <w:tmpl w:val="E3E69452"/>
    <w:lvl w:ilvl="0" w:tplc="9522A0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41024C"/>
    <w:multiLevelType w:val="hybridMultilevel"/>
    <w:tmpl w:val="E3723FD4"/>
    <w:lvl w:ilvl="0" w:tplc="06065D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D271F"/>
    <w:multiLevelType w:val="hybridMultilevel"/>
    <w:tmpl w:val="FCDE652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383F31"/>
    <w:multiLevelType w:val="hybridMultilevel"/>
    <w:tmpl w:val="1E366132"/>
    <w:lvl w:ilvl="0" w:tplc="6BF04A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BC83558"/>
    <w:multiLevelType w:val="hybridMultilevel"/>
    <w:tmpl w:val="7950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3C759B"/>
    <w:multiLevelType w:val="hybridMultilevel"/>
    <w:tmpl w:val="B630D2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A32E7"/>
    <w:multiLevelType w:val="hybridMultilevel"/>
    <w:tmpl w:val="F2CE5F56"/>
    <w:lvl w:ilvl="0" w:tplc="F5A4549E">
      <w:start w:val="1"/>
      <w:numFmt w:val="decimal"/>
      <w:lvlText w:val="%1."/>
      <w:lvlJc w:val="left"/>
      <w:pPr>
        <w:ind w:left="360" w:hanging="360"/>
      </w:pPr>
      <w:rPr>
        <w:rFonts w:ascii="Palatino Linotype" w:eastAsiaTheme="minorHAnsi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9342BD"/>
    <w:multiLevelType w:val="hybridMultilevel"/>
    <w:tmpl w:val="222426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152E52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F6F6F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F6F6F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F6F6F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F6F6F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F6F6F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F6F6F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F6F6F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F6F6F" w:themeColor="accent4"/>
      </w:rPr>
    </w:lvl>
  </w:abstractNum>
  <w:abstractNum w:abstractNumId="25" w15:restartNumberingAfterBreak="0">
    <w:nsid w:val="4D7543F3"/>
    <w:multiLevelType w:val="multilevel"/>
    <w:tmpl w:val="8DEAAB60"/>
    <w:numStyleLink w:val="NBPpunktorynumeryczne"/>
  </w:abstractNum>
  <w:abstractNum w:abstractNumId="26" w15:restartNumberingAfterBreak="0">
    <w:nsid w:val="501D22EB"/>
    <w:multiLevelType w:val="multilevel"/>
    <w:tmpl w:val="C9DEEC2C"/>
    <w:numStyleLink w:val="NBPpunktoryobrazkowe"/>
  </w:abstractNum>
  <w:abstractNum w:abstractNumId="27" w15:restartNumberingAfterBreak="0">
    <w:nsid w:val="532C08C4"/>
    <w:multiLevelType w:val="hybridMultilevel"/>
    <w:tmpl w:val="CAA82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1CF1"/>
    <w:multiLevelType w:val="hybridMultilevel"/>
    <w:tmpl w:val="DB6EA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30" w15:restartNumberingAfterBreak="0">
    <w:nsid w:val="58630A5E"/>
    <w:multiLevelType w:val="hybridMultilevel"/>
    <w:tmpl w:val="4C6E96F2"/>
    <w:lvl w:ilvl="0" w:tplc="538C7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67627D"/>
    <w:multiLevelType w:val="hybridMultilevel"/>
    <w:tmpl w:val="31560014"/>
    <w:lvl w:ilvl="0" w:tplc="EF5C5D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90CCC"/>
    <w:multiLevelType w:val="hybridMultilevel"/>
    <w:tmpl w:val="4B7E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241AC"/>
    <w:multiLevelType w:val="multilevel"/>
    <w:tmpl w:val="C9DEEC2C"/>
    <w:numStyleLink w:val="NBPpunktoryobrazkowe"/>
  </w:abstractNum>
  <w:abstractNum w:abstractNumId="34" w15:restartNumberingAfterBreak="0">
    <w:nsid w:val="6F281D57"/>
    <w:multiLevelType w:val="hybridMultilevel"/>
    <w:tmpl w:val="19461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C14690"/>
    <w:multiLevelType w:val="hybridMultilevel"/>
    <w:tmpl w:val="2F42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770A5F"/>
    <w:multiLevelType w:val="hybridMultilevel"/>
    <w:tmpl w:val="D2F6E4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027734"/>
    <w:multiLevelType w:val="hybridMultilevel"/>
    <w:tmpl w:val="A5D4444E"/>
    <w:lvl w:ilvl="0" w:tplc="B7D29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F14E574">
      <w:start w:val="1"/>
      <w:numFmt w:val="lowerLetter"/>
      <w:lvlText w:val="%2."/>
      <w:lvlJc w:val="left"/>
      <w:pPr>
        <w:ind w:left="360" w:hanging="360"/>
      </w:pPr>
      <w:rPr>
        <w:i w:val="0"/>
      </w:rPr>
    </w:lvl>
    <w:lvl w:ilvl="2" w:tplc="4020821E">
      <w:start w:val="6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i/>
      </w:rPr>
    </w:lvl>
    <w:lvl w:ilvl="3" w:tplc="BAB09DD6">
      <w:start w:val="1"/>
      <w:numFmt w:val="decimal"/>
      <w:lvlText w:val="%4)"/>
      <w:lvlJc w:val="left"/>
      <w:pPr>
        <w:ind w:left="1352" w:hanging="360"/>
      </w:pPr>
      <w:rPr>
        <w:rFonts w:hint="default"/>
      </w:rPr>
    </w:lvl>
    <w:lvl w:ilvl="4" w:tplc="F976DB9E">
      <w:start w:val="1"/>
      <w:numFmt w:val="lowerLetter"/>
      <w:lvlText w:val="%5)"/>
      <w:lvlJc w:val="left"/>
      <w:pPr>
        <w:ind w:left="177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E3DB9"/>
    <w:multiLevelType w:val="hybridMultilevel"/>
    <w:tmpl w:val="5D6425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952126">
    <w:abstractNumId w:val="24"/>
  </w:num>
  <w:num w:numId="2" w16cid:durableId="1250963442">
    <w:abstractNumId w:val="29"/>
  </w:num>
  <w:num w:numId="3" w16cid:durableId="913705759">
    <w:abstractNumId w:val="25"/>
  </w:num>
  <w:num w:numId="4" w16cid:durableId="1976641356">
    <w:abstractNumId w:val="26"/>
  </w:num>
  <w:num w:numId="5" w16cid:durableId="2074742585">
    <w:abstractNumId w:val="33"/>
    <w:lvlOverride w:ilvl="0">
      <w:lvl w:ilvl="0">
        <w:start w:val="1"/>
        <w:numFmt w:val="bullet"/>
        <w:pStyle w:val="Listapunktowana"/>
        <w:lvlText w:val=""/>
        <w:lvlJc w:val="left"/>
        <w:pPr>
          <w:tabs>
            <w:tab w:val="num" w:pos="567"/>
          </w:tabs>
          <w:ind w:left="425" w:hanging="283"/>
        </w:pPr>
        <w:rPr>
          <w:rFonts w:ascii="Wingdings" w:hAnsi="Wingdings" w:hint="default"/>
          <w:color w:val="152E52" w:themeColor="accent1"/>
          <w:position w:val="0"/>
          <w:sz w:val="21"/>
          <w:lang w:val="pl-PL"/>
        </w:rPr>
      </w:lvl>
    </w:lvlOverride>
  </w:num>
  <w:num w:numId="6" w16cid:durableId="1433546493">
    <w:abstractNumId w:val="9"/>
  </w:num>
  <w:num w:numId="7" w16cid:durableId="674652046">
    <w:abstractNumId w:val="0"/>
  </w:num>
  <w:num w:numId="8" w16cid:durableId="1592012206">
    <w:abstractNumId w:val="18"/>
  </w:num>
  <w:num w:numId="9" w16cid:durableId="1849981061">
    <w:abstractNumId w:val="11"/>
  </w:num>
  <w:num w:numId="10" w16cid:durableId="1869751632">
    <w:abstractNumId w:val="35"/>
  </w:num>
  <w:num w:numId="11" w16cid:durableId="1746605036">
    <w:abstractNumId w:val="23"/>
  </w:num>
  <w:num w:numId="12" w16cid:durableId="1736777632">
    <w:abstractNumId w:val="17"/>
  </w:num>
  <w:num w:numId="13" w16cid:durableId="477302964">
    <w:abstractNumId w:val="1"/>
  </w:num>
  <w:num w:numId="14" w16cid:durableId="970094170">
    <w:abstractNumId w:val="22"/>
  </w:num>
  <w:num w:numId="15" w16cid:durableId="388307318">
    <w:abstractNumId w:val="28"/>
  </w:num>
  <w:num w:numId="16" w16cid:durableId="913515137">
    <w:abstractNumId w:val="31"/>
  </w:num>
  <w:num w:numId="17" w16cid:durableId="1999460332">
    <w:abstractNumId w:val="20"/>
  </w:num>
  <w:num w:numId="18" w16cid:durableId="1276905355">
    <w:abstractNumId w:val="30"/>
  </w:num>
  <w:num w:numId="19" w16cid:durableId="455027534">
    <w:abstractNumId w:val="34"/>
  </w:num>
  <w:num w:numId="20" w16cid:durableId="656230245">
    <w:abstractNumId w:val="37"/>
  </w:num>
  <w:num w:numId="21" w16cid:durableId="836924127">
    <w:abstractNumId w:val="7"/>
  </w:num>
  <w:num w:numId="22" w16cid:durableId="230580972">
    <w:abstractNumId w:val="4"/>
  </w:num>
  <w:num w:numId="23" w16cid:durableId="1496266010">
    <w:abstractNumId w:val="32"/>
  </w:num>
  <w:num w:numId="24" w16cid:durableId="1023556178">
    <w:abstractNumId w:val="19"/>
  </w:num>
  <w:num w:numId="25" w16cid:durableId="1673491471">
    <w:abstractNumId w:val="16"/>
  </w:num>
  <w:num w:numId="26" w16cid:durableId="1178886495">
    <w:abstractNumId w:val="6"/>
  </w:num>
  <w:num w:numId="27" w16cid:durableId="868252011">
    <w:abstractNumId w:val="5"/>
  </w:num>
  <w:num w:numId="28" w16cid:durableId="643047747">
    <w:abstractNumId w:val="15"/>
  </w:num>
  <w:num w:numId="29" w16cid:durableId="465244137">
    <w:abstractNumId w:val="36"/>
  </w:num>
  <w:num w:numId="30" w16cid:durableId="1996294209">
    <w:abstractNumId w:val="13"/>
  </w:num>
  <w:num w:numId="31" w16cid:durableId="220598389">
    <w:abstractNumId w:val="2"/>
  </w:num>
  <w:num w:numId="32" w16cid:durableId="133897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512173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8970153">
    <w:abstractNumId w:val="3"/>
  </w:num>
  <w:num w:numId="35" w16cid:durableId="492379606">
    <w:abstractNumId w:val="8"/>
  </w:num>
  <w:num w:numId="36" w16cid:durableId="1929540336">
    <w:abstractNumId w:val="27"/>
  </w:num>
  <w:num w:numId="37" w16cid:durableId="1676223273">
    <w:abstractNumId w:val="12"/>
  </w:num>
  <w:num w:numId="38" w16cid:durableId="289866698">
    <w:abstractNumId w:val="21"/>
  </w:num>
  <w:num w:numId="39" w16cid:durableId="1314986272">
    <w:abstractNumId w:val="38"/>
  </w:num>
  <w:num w:numId="40" w16cid:durableId="2093580007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AB"/>
    <w:rsid w:val="000071BB"/>
    <w:rsid w:val="00011358"/>
    <w:rsid w:val="00012EDD"/>
    <w:rsid w:val="00013BD0"/>
    <w:rsid w:val="00013BD7"/>
    <w:rsid w:val="00015707"/>
    <w:rsid w:val="0002280A"/>
    <w:rsid w:val="00022D5D"/>
    <w:rsid w:val="00023434"/>
    <w:rsid w:val="00024151"/>
    <w:rsid w:val="000258FA"/>
    <w:rsid w:val="00035241"/>
    <w:rsid w:val="000446C2"/>
    <w:rsid w:val="000447BD"/>
    <w:rsid w:val="00047416"/>
    <w:rsid w:val="00051EA5"/>
    <w:rsid w:val="0005611E"/>
    <w:rsid w:val="0005794A"/>
    <w:rsid w:val="00057E4C"/>
    <w:rsid w:val="0006276F"/>
    <w:rsid w:val="0006296A"/>
    <w:rsid w:val="000638CC"/>
    <w:rsid w:val="00066503"/>
    <w:rsid w:val="000714CD"/>
    <w:rsid w:val="00071CB4"/>
    <w:rsid w:val="00072CA7"/>
    <w:rsid w:val="00084EAF"/>
    <w:rsid w:val="00091B9B"/>
    <w:rsid w:val="000A02EB"/>
    <w:rsid w:val="000A4279"/>
    <w:rsid w:val="000A7B6F"/>
    <w:rsid w:val="000B0400"/>
    <w:rsid w:val="000C42C4"/>
    <w:rsid w:val="000C5173"/>
    <w:rsid w:val="000D0AF1"/>
    <w:rsid w:val="000E4B27"/>
    <w:rsid w:val="000E636B"/>
    <w:rsid w:val="000E7902"/>
    <w:rsid w:val="000F0D12"/>
    <w:rsid w:val="000F3567"/>
    <w:rsid w:val="000F66C2"/>
    <w:rsid w:val="000F6B14"/>
    <w:rsid w:val="00100226"/>
    <w:rsid w:val="00103500"/>
    <w:rsid w:val="00104948"/>
    <w:rsid w:val="00105FD1"/>
    <w:rsid w:val="00107B2C"/>
    <w:rsid w:val="001168B8"/>
    <w:rsid w:val="0012126A"/>
    <w:rsid w:val="001271BB"/>
    <w:rsid w:val="00133972"/>
    <w:rsid w:val="00135A00"/>
    <w:rsid w:val="00137D77"/>
    <w:rsid w:val="00150237"/>
    <w:rsid w:val="0015235E"/>
    <w:rsid w:val="00153500"/>
    <w:rsid w:val="001565DD"/>
    <w:rsid w:val="00170C66"/>
    <w:rsid w:val="00177CC8"/>
    <w:rsid w:val="00190817"/>
    <w:rsid w:val="001919C4"/>
    <w:rsid w:val="00191C93"/>
    <w:rsid w:val="00193DCD"/>
    <w:rsid w:val="001963FD"/>
    <w:rsid w:val="001A148D"/>
    <w:rsid w:val="001A23F6"/>
    <w:rsid w:val="001A2FA8"/>
    <w:rsid w:val="001A345C"/>
    <w:rsid w:val="001A44EC"/>
    <w:rsid w:val="001B233E"/>
    <w:rsid w:val="001B2AD5"/>
    <w:rsid w:val="001B36F8"/>
    <w:rsid w:val="001B4A79"/>
    <w:rsid w:val="001C2EDC"/>
    <w:rsid w:val="001C3BF3"/>
    <w:rsid w:val="001C3E2E"/>
    <w:rsid w:val="001D447E"/>
    <w:rsid w:val="001D7809"/>
    <w:rsid w:val="001E1257"/>
    <w:rsid w:val="001E127B"/>
    <w:rsid w:val="001E53C7"/>
    <w:rsid w:val="001E6DA8"/>
    <w:rsid w:val="001F2E7C"/>
    <w:rsid w:val="001F4902"/>
    <w:rsid w:val="0020009A"/>
    <w:rsid w:val="0020711A"/>
    <w:rsid w:val="002157D9"/>
    <w:rsid w:val="002227D5"/>
    <w:rsid w:val="00223133"/>
    <w:rsid w:val="002247D3"/>
    <w:rsid w:val="0023352F"/>
    <w:rsid w:val="00246EEE"/>
    <w:rsid w:val="00255C9F"/>
    <w:rsid w:val="00255D33"/>
    <w:rsid w:val="00255E9B"/>
    <w:rsid w:val="00264021"/>
    <w:rsid w:val="00264CA2"/>
    <w:rsid w:val="0026517F"/>
    <w:rsid w:val="00266E84"/>
    <w:rsid w:val="0027069F"/>
    <w:rsid w:val="0027551D"/>
    <w:rsid w:val="002806DE"/>
    <w:rsid w:val="0028127B"/>
    <w:rsid w:val="002948A0"/>
    <w:rsid w:val="002A1BC0"/>
    <w:rsid w:val="002A24CB"/>
    <w:rsid w:val="002A7A31"/>
    <w:rsid w:val="002B046B"/>
    <w:rsid w:val="002B3588"/>
    <w:rsid w:val="002B3B86"/>
    <w:rsid w:val="002B568F"/>
    <w:rsid w:val="002B6969"/>
    <w:rsid w:val="002C1B38"/>
    <w:rsid w:val="002C2271"/>
    <w:rsid w:val="002C3802"/>
    <w:rsid w:val="002C39A3"/>
    <w:rsid w:val="002C521A"/>
    <w:rsid w:val="002C62C5"/>
    <w:rsid w:val="002E0B09"/>
    <w:rsid w:val="002E4D68"/>
    <w:rsid w:val="002F1CE7"/>
    <w:rsid w:val="002F25E2"/>
    <w:rsid w:val="002F2B6E"/>
    <w:rsid w:val="002F3660"/>
    <w:rsid w:val="002F4FB7"/>
    <w:rsid w:val="002F4FD9"/>
    <w:rsid w:val="00301DBB"/>
    <w:rsid w:val="00302495"/>
    <w:rsid w:val="0030688E"/>
    <w:rsid w:val="0031482A"/>
    <w:rsid w:val="003178A8"/>
    <w:rsid w:val="003179CF"/>
    <w:rsid w:val="00321294"/>
    <w:rsid w:val="003276B2"/>
    <w:rsid w:val="00330D2F"/>
    <w:rsid w:val="00331E65"/>
    <w:rsid w:val="00334928"/>
    <w:rsid w:val="003350CD"/>
    <w:rsid w:val="003369B8"/>
    <w:rsid w:val="00341901"/>
    <w:rsid w:val="00342AE5"/>
    <w:rsid w:val="00346B6A"/>
    <w:rsid w:val="00351078"/>
    <w:rsid w:val="00351125"/>
    <w:rsid w:val="0035337B"/>
    <w:rsid w:val="00356937"/>
    <w:rsid w:val="00360D00"/>
    <w:rsid w:val="00362D3B"/>
    <w:rsid w:val="00362F68"/>
    <w:rsid w:val="003700EA"/>
    <w:rsid w:val="00370FF2"/>
    <w:rsid w:val="003721A5"/>
    <w:rsid w:val="00376D5E"/>
    <w:rsid w:val="00377F57"/>
    <w:rsid w:val="00382817"/>
    <w:rsid w:val="00385D57"/>
    <w:rsid w:val="00390F5F"/>
    <w:rsid w:val="00392B4B"/>
    <w:rsid w:val="00394864"/>
    <w:rsid w:val="00397F09"/>
    <w:rsid w:val="003A2733"/>
    <w:rsid w:val="003A3D38"/>
    <w:rsid w:val="003B0C18"/>
    <w:rsid w:val="003B4398"/>
    <w:rsid w:val="003B4671"/>
    <w:rsid w:val="003D10E9"/>
    <w:rsid w:val="003D5911"/>
    <w:rsid w:val="003E0150"/>
    <w:rsid w:val="003E21B6"/>
    <w:rsid w:val="003F0B34"/>
    <w:rsid w:val="003F0EF0"/>
    <w:rsid w:val="003F2314"/>
    <w:rsid w:val="003F4F2A"/>
    <w:rsid w:val="003F5618"/>
    <w:rsid w:val="003F6CEF"/>
    <w:rsid w:val="00400CA8"/>
    <w:rsid w:val="004036B3"/>
    <w:rsid w:val="00412149"/>
    <w:rsid w:val="004129A7"/>
    <w:rsid w:val="00413B0F"/>
    <w:rsid w:val="00420457"/>
    <w:rsid w:val="0042317A"/>
    <w:rsid w:val="004279E3"/>
    <w:rsid w:val="00432BA4"/>
    <w:rsid w:val="00443CF5"/>
    <w:rsid w:val="00444D93"/>
    <w:rsid w:val="004472E4"/>
    <w:rsid w:val="00447A4B"/>
    <w:rsid w:val="004504EC"/>
    <w:rsid w:val="0045104D"/>
    <w:rsid w:val="00451C6D"/>
    <w:rsid w:val="00460629"/>
    <w:rsid w:val="004640F9"/>
    <w:rsid w:val="004650A9"/>
    <w:rsid w:val="00465F56"/>
    <w:rsid w:val="00475DDA"/>
    <w:rsid w:val="004803FE"/>
    <w:rsid w:val="00480A23"/>
    <w:rsid w:val="00480F0D"/>
    <w:rsid w:val="00487379"/>
    <w:rsid w:val="0049299A"/>
    <w:rsid w:val="00493933"/>
    <w:rsid w:val="00493A9F"/>
    <w:rsid w:val="004957F5"/>
    <w:rsid w:val="004972BE"/>
    <w:rsid w:val="00497FC6"/>
    <w:rsid w:val="004A30E3"/>
    <w:rsid w:val="004A486D"/>
    <w:rsid w:val="004A560E"/>
    <w:rsid w:val="004A7DDF"/>
    <w:rsid w:val="004B2EFB"/>
    <w:rsid w:val="004B4F40"/>
    <w:rsid w:val="004B5F08"/>
    <w:rsid w:val="004C0C0C"/>
    <w:rsid w:val="004C145C"/>
    <w:rsid w:val="004C22C6"/>
    <w:rsid w:val="004C5A2F"/>
    <w:rsid w:val="004C60F9"/>
    <w:rsid w:val="004D025C"/>
    <w:rsid w:val="004D0EE9"/>
    <w:rsid w:val="004E4D9C"/>
    <w:rsid w:val="004F0782"/>
    <w:rsid w:val="004F3FD9"/>
    <w:rsid w:val="004F5F01"/>
    <w:rsid w:val="00501154"/>
    <w:rsid w:val="0050606A"/>
    <w:rsid w:val="00510A0D"/>
    <w:rsid w:val="00514E25"/>
    <w:rsid w:val="00514F3F"/>
    <w:rsid w:val="005157F1"/>
    <w:rsid w:val="00515FF6"/>
    <w:rsid w:val="00517A24"/>
    <w:rsid w:val="0052268A"/>
    <w:rsid w:val="00523AFC"/>
    <w:rsid w:val="00524A70"/>
    <w:rsid w:val="0052513D"/>
    <w:rsid w:val="005268DD"/>
    <w:rsid w:val="00530240"/>
    <w:rsid w:val="0053578C"/>
    <w:rsid w:val="00535FD4"/>
    <w:rsid w:val="0055288E"/>
    <w:rsid w:val="005531C1"/>
    <w:rsid w:val="00560016"/>
    <w:rsid w:val="00577293"/>
    <w:rsid w:val="005802CF"/>
    <w:rsid w:val="00580D77"/>
    <w:rsid w:val="00582CA3"/>
    <w:rsid w:val="005843DC"/>
    <w:rsid w:val="00584936"/>
    <w:rsid w:val="00585184"/>
    <w:rsid w:val="0058751A"/>
    <w:rsid w:val="0059050A"/>
    <w:rsid w:val="005912EF"/>
    <w:rsid w:val="00591DB2"/>
    <w:rsid w:val="0059343A"/>
    <w:rsid w:val="00596EB0"/>
    <w:rsid w:val="005A1812"/>
    <w:rsid w:val="005A1F2C"/>
    <w:rsid w:val="005B0D93"/>
    <w:rsid w:val="005B68FB"/>
    <w:rsid w:val="005C1851"/>
    <w:rsid w:val="005C1998"/>
    <w:rsid w:val="005C37F5"/>
    <w:rsid w:val="005C7131"/>
    <w:rsid w:val="005D2214"/>
    <w:rsid w:val="005D5345"/>
    <w:rsid w:val="005D68FD"/>
    <w:rsid w:val="005E3ABB"/>
    <w:rsid w:val="005E5C1A"/>
    <w:rsid w:val="005F1728"/>
    <w:rsid w:val="005F2B36"/>
    <w:rsid w:val="0060284B"/>
    <w:rsid w:val="00604C6D"/>
    <w:rsid w:val="00605A34"/>
    <w:rsid w:val="00606EE7"/>
    <w:rsid w:val="00621FD1"/>
    <w:rsid w:val="00623402"/>
    <w:rsid w:val="00624639"/>
    <w:rsid w:val="0062584F"/>
    <w:rsid w:val="00634AFD"/>
    <w:rsid w:val="00636193"/>
    <w:rsid w:val="00644C62"/>
    <w:rsid w:val="00660379"/>
    <w:rsid w:val="00660AB7"/>
    <w:rsid w:val="00660D61"/>
    <w:rsid w:val="006633E6"/>
    <w:rsid w:val="006671E0"/>
    <w:rsid w:val="00667C17"/>
    <w:rsid w:val="006763BA"/>
    <w:rsid w:val="006769EA"/>
    <w:rsid w:val="00683480"/>
    <w:rsid w:val="00684909"/>
    <w:rsid w:val="00690228"/>
    <w:rsid w:val="00690E33"/>
    <w:rsid w:val="006931FA"/>
    <w:rsid w:val="00694350"/>
    <w:rsid w:val="00694375"/>
    <w:rsid w:val="006A0BC4"/>
    <w:rsid w:val="006A130A"/>
    <w:rsid w:val="006B3969"/>
    <w:rsid w:val="006B4E51"/>
    <w:rsid w:val="006C0430"/>
    <w:rsid w:val="006C15C0"/>
    <w:rsid w:val="006C2A2F"/>
    <w:rsid w:val="006C51A0"/>
    <w:rsid w:val="006C6247"/>
    <w:rsid w:val="006C6B7A"/>
    <w:rsid w:val="006D2AC8"/>
    <w:rsid w:val="006D5180"/>
    <w:rsid w:val="006D55AF"/>
    <w:rsid w:val="006D769F"/>
    <w:rsid w:val="006F2FA4"/>
    <w:rsid w:val="006F3AE5"/>
    <w:rsid w:val="006F61D2"/>
    <w:rsid w:val="0070425C"/>
    <w:rsid w:val="0070456D"/>
    <w:rsid w:val="0071558E"/>
    <w:rsid w:val="007160D3"/>
    <w:rsid w:val="00716D24"/>
    <w:rsid w:val="00722DDA"/>
    <w:rsid w:val="00724219"/>
    <w:rsid w:val="00724FB5"/>
    <w:rsid w:val="007250B9"/>
    <w:rsid w:val="007376F6"/>
    <w:rsid w:val="00740F23"/>
    <w:rsid w:val="00744855"/>
    <w:rsid w:val="007517B2"/>
    <w:rsid w:val="00753AAA"/>
    <w:rsid w:val="0075790C"/>
    <w:rsid w:val="0076176A"/>
    <w:rsid w:val="0076460A"/>
    <w:rsid w:val="007659A8"/>
    <w:rsid w:val="0077219B"/>
    <w:rsid w:val="00772FEA"/>
    <w:rsid w:val="00776B4D"/>
    <w:rsid w:val="0077733B"/>
    <w:rsid w:val="0078085D"/>
    <w:rsid w:val="0078138F"/>
    <w:rsid w:val="00786E83"/>
    <w:rsid w:val="00787D5D"/>
    <w:rsid w:val="007A3C0C"/>
    <w:rsid w:val="007A5725"/>
    <w:rsid w:val="007A656F"/>
    <w:rsid w:val="007B24C7"/>
    <w:rsid w:val="007B370B"/>
    <w:rsid w:val="007B6DE4"/>
    <w:rsid w:val="007C375F"/>
    <w:rsid w:val="007C6F46"/>
    <w:rsid w:val="007E1016"/>
    <w:rsid w:val="007E43D2"/>
    <w:rsid w:val="007F2447"/>
    <w:rsid w:val="007F28F6"/>
    <w:rsid w:val="007F416A"/>
    <w:rsid w:val="008030A3"/>
    <w:rsid w:val="008079AC"/>
    <w:rsid w:val="008120B0"/>
    <w:rsid w:val="00813BB6"/>
    <w:rsid w:val="00815F58"/>
    <w:rsid w:val="008200F4"/>
    <w:rsid w:val="008208AB"/>
    <w:rsid w:val="0082646E"/>
    <w:rsid w:val="00835FC5"/>
    <w:rsid w:val="00836CB2"/>
    <w:rsid w:val="008431C4"/>
    <w:rsid w:val="00843CAE"/>
    <w:rsid w:val="00844495"/>
    <w:rsid w:val="0084461E"/>
    <w:rsid w:val="008471C7"/>
    <w:rsid w:val="0084730E"/>
    <w:rsid w:val="008518A3"/>
    <w:rsid w:val="00852F42"/>
    <w:rsid w:val="00857613"/>
    <w:rsid w:val="00857AAD"/>
    <w:rsid w:val="00860DAB"/>
    <w:rsid w:val="00861DC4"/>
    <w:rsid w:val="008624DF"/>
    <w:rsid w:val="00863C11"/>
    <w:rsid w:val="00863CDF"/>
    <w:rsid w:val="00867765"/>
    <w:rsid w:val="0086796D"/>
    <w:rsid w:val="00870104"/>
    <w:rsid w:val="00873625"/>
    <w:rsid w:val="00873E09"/>
    <w:rsid w:val="0087470D"/>
    <w:rsid w:val="00880B30"/>
    <w:rsid w:val="00883844"/>
    <w:rsid w:val="00893CB2"/>
    <w:rsid w:val="0089532B"/>
    <w:rsid w:val="00897E7A"/>
    <w:rsid w:val="008A5123"/>
    <w:rsid w:val="008A69F6"/>
    <w:rsid w:val="008B3169"/>
    <w:rsid w:val="008B3CEA"/>
    <w:rsid w:val="008B3DC8"/>
    <w:rsid w:val="008B63DA"/>
    <w:rsid w:val="008C705D"/>
    <w:rsid w:val="008D377C"/>
    <w:rsid w:val="008D4BFE"/>
    <w:rsid w:val="008E6C0F"/>
    <w:rsid w:val="008E7154"/>
    <w:rsid w:val="008F2B93"/>
    <w:rsid w:val="008F37F0"/>
    <w:rsid w:val="008F4FE4"/>
    <w:rsid w:val="008F51ED"/>
    <w:rsid w:val="008F5A95"/>
    <w:rsid w:val="00900F58"/>
    <w:rsid w:val="0090653E"/>
    <w:rsid w:val="00913E57"/>
    <w:rsid w:val="009163D6"/>
    <w:rsid w:val="009211F9"/>
    <w:rsid w:val="00922B9A"/>
    <w:rsid w:val="00923488"/>
    <w:rsid w:val="00931DD0"/>
    <w:rsid w:val="00934279"/>
    <w:rsid w:val="009355B9"/>
    <w:rsid w:val="00951E17"/>
    <w:rsid w:val="009621EA"/>
    <w:rsid w:val="00973025"/>
    <w:rsid w:val="009759EA"/>
    <w:rsid w:val="00977175"/>
    <w:rsid w:val="00977B6C"/>
    <w:rsid w:val="00985F1A"/>
    <w:rsid w:val="00992E5B"/>
    <w:rsid w:val="009A3A69"/>
    <w:rsid w:val="009A4DD6"/>
    <w:rsid w:val="009C17E2"/>
    <w:rsid w:val="009C1CA3"/>
    <w:rsid w:val="009C2125"/>
    <w:rsid w:val="009C3F82"/>
    <w:rsid w:val="009C4635"/>
    <w:rsid w:val="009D1193"/>
    <w:rsid w:val="009D5041"/>
    <w:rsid w:val="009E49BA"/>
    <w:rsid w:val="009E6A0D"/>
    <w:rsid w:val="00A005B0"/>
    <w:rsid w:val="00A01530"/>
    <w:rsid w:val="00A031C0"/>
    <w:rsid w:val="00A04170"/>
    <w:rsid w:val="00A074E5"/>
    <w:rsid w:val="00A10878"/>
    <w:rsid w:val="00A1258B"/>
    <w:rsid w:val="00A13D8C"/>
    <w:rsid w:val="00A13EC6"/>
    <w:rsid w:val="00A30236"/>
    <w:rsid w:val="00A3027C"/>
    <w:rsid w:val="00A438A1"/>
    <w:rsid w:val="00A438BE"/>
    <w:rsid w:val="00A46317"/>
    <w:rsid w:val="00A46E82"/>
    <w:rsid w:val="00A57B46"/>
    <w:rsid w:val="00A63091"/>
    <w:rsid w:val="00A6379A"/>
    <w:rsid w:val="00A63C55"/>
    <w:rsid w:val="00A64827"/>
    <w:rsid w:val="00A6501A"/>
    <w:rsid w:val="00A756C7"/>
    <w:rsid w:val="00A76216"/>
    <w:rsid w:val="00A76279"/>
    <w:rsid w:val="00A81042"/>
    <w:rsid w:val="00A836A3"/>
    <w:rsid w:val="00A84F02"/>
    <w:rsid w:val="00A87846"/>
    <w:rsid w:val="00A924B0"/>
    <w:rsid w:val="00AA125D"/>
    <w:rsid w:val="00AA5EC3"/>
    <w:rsid w:val="00AA610F"/>
    <w:rsid w:val="00AA63C0"/>
    <w:rsid w:val="00AB082F"/>
    <w:rsid w:val="00AB37AC"/>
    <w:rsid w:val="00AB6CCC"/>
    <w:rsid w:val="00AB7E9F"/>
    <w:rsid w:val="00AC0536"/>
    <w:rsid w:val="00AD2B70"/>
    <w:rsid w:val="00AD2DB6"/>
    <w:rsid w:val="00AD5AEE"/>
    <w:rsid w:val="00AE0D45"/>
    <w:rsid w:val="00AE0E3D"/>
    <w:rsid w:val="00AE1473"/>
    <w:rsid w:val="00AE4DC3"/>
    <w:rsid w:val="00AE722F"/>
    <w:rsid w:val="00AE7F86"/>
    <w:rsid w:val="00AF2954"/>
    <w:rsid w:val="00AF3253"/>
    <w:rsid w:val="00AF58B5"/>
    <w:rsid w:val="00B027FF"/>
    <w:rsid w:val="00B02B79"/>
    <w:rsid w:val="00B10931"/>
    <w:rsid w:val="00B1171E"/>
    <w:rsid w:val="00B11736"/>
    <w:rsid w:val="00B117CB"/>
    <w:rsid w:val="00B13D3A"/>
    <w:rsid w:val="00B14F02"/>
    <w:rsid w:val="00B17AE1"/>
    <w:rsid w:val="00B23B15"/>
    <w:rsid w:val="00B34919"/>
    <w:rsid w:val="00B34D7F"/>
    <w:rsid w:val="00B376A9"/>
    <w:rsid w:val="00B41ABE"/>
    <w:rsid w:val="00B42217"/>
    <w:rsid w:val="00B45217"/>
    <w:rsid w:val="00B565DE"/>
    <w:rsid w:val="00B62954"/>
    <w:rsid w:val="00B62A01"/>
    <w:rsid w:val="00B6356A"/>
    <w:rsid w:val="00B71721"/>
    <w:rsid w:val="00B810EB"/>
    <w:rsid w:val="00B81D30"/>
    <w:rsid w:val="00B83451"/>
    <w:rsid w:val="00B877A9"/>
    <w:rsid w:val="00B9236B"/>
    <w:rsid w:val="00B94852"/>
    <w:rsid w:val="00B96303"/>
    <w:rsid w:val="00B97706"/>
    <w:rsid w:val="00BA4E36"/>
    <w:rsid w:val="00BA4F04"/>
    <w:rsid w:val="00BB079E"/>
    <w:rsid w:val="00BB319A"/>
    <w:rsid w:val="00BB3CF4"/>
    <w:rsid w:val="00BB3E1D"/>
    <w:rsid w:val="00BB4757"/>
    <w:rsid w:val="00BB4FFB"/>
    <w:rsid w:val="00BB7BD5"/>
    <w:rsid w:val="00BC5533"/>
    <w:rsid w:val="00BC5930"/>
    <w:rsid w:val="00BC641C"/>
    <w:rsid w:val="00BD3143"/>
    <w:rsid w:val="00BD7F34"/>
    <w:rsid w:val="00BE79EE"/>
    <w:rsid w:val="00BE7EA0"/>
    <w:rsid w:val="00BF15E7"/>
    <w:rsid w:val="00BF1A45"/>
    <w:rsid w:val="00BF2757"/>
    <w:rsid w:val="00BF3729"/>
    <w:rsid w:val="00BF5D66"/>
    <w:rsid w:val="00BF688D"/>
    <w:rsid w:val="00C028BF"/>
    <w:rsid w:val="00C03A33"/>
    <w:rsid w:val="00C041F0"/>
    <w:rsid w:val="00C12CD8"/>
    <w:rsid w:val="00C1342C"/>
    <w:rsid w:val="00C147AD"/>
    <w:rsid w:val="00C17895"/>
    <w:rsid w:val="00C21D7E"/>
    <w:rsid w:val="00C26907"/>
    <w:rsid w:val="00C30222"/>
    <w:rsid w:val="00C337E2"/>
    <w:rsid w:val="00C42FBF"/>
    <w:rsid w:val="00C44026"/>
    <w:rsid w:val="00C45A7D"/>
    <w:rsid w:val="00C45E8F"/>
    <w:rsid w:val="00C46927"/>
    <w:rsid w:val="00C51C35"/>
    <w:rsid w:val="00C533FE"/>
    <w:rsid w:val="00C54A8F"/>
    <w:rsid w:val="00C6046B"/>
    <w:rsid w:val="00C622F2"/>
    <w:rsid w:val="00C73C35"/>
    <w:rsid w:val="00C77BED"/>
    <w:rsid w:val="00C816F7"/>
    <w:rsid w:val="00C86C94"/>
    <w:rsid w:val="00C87DE0"/>
    <w:rsid w:val="00C912E9"/>
    <w:rsid w:val="00C918C5"/>
    <w:rsid w:val="00C9263B"/>
    <w:rsid w:val="00C92E59"/>
    <w:rsid w:val="00C95726"/>
    <w:rsid w:val="00C975C6"/>
    <w:rsid w:val="00CA08F7"/>
    <w:rsid w:val="00CA22C1"/>
    <w:rsid w:val="00CA54B0"/>
    <w:rsid w:val="00CA7831"/>
    <w:rsid w:val="00CA79B2"/>
    <w:rsid w:val="00CB1D37"/>
    <w:rsid w:val="00CB2E33"/>
    <w:rsid w:val="00CB3938"/>
    <w:rsid w:val="00CC3996"/>
    <w:rsid w:val="00CC7CF6"/>
    <w:rsid w:val="00CD368A"/>
    <w:rsid w:val="00CE630D"/>
    <w:rsid w:val="00CE7276"/>
    <w:rsid w:val="00CF50AC"/>
    <w:rsid w:val="00CF50F1"/>
    <w:rsid w:val="00CF7F43"/>
    <w:rsid w:val="00D05E2A"/>
    <w:rsid w:val="00D13F8D"/>
    <w:rsid w:val="00D15CEB"/>
    <w:rsid w:val="00D2173B"/>
    <w:rsid w:val="00D21759"/>
    <w:rsid w:val="00D23CC6"/>
    <w:rsid w:val="00D268FB"/>
    <w:rsid w:val="00D26D62"/>
    <w:rsid w:val="00D313DB"/>
    <w:rsid w:val="00D35A6A"/>
    <w:rsid w:val="00D36790"/>
    <w:rsid w:val="00D45236"/>
    <w:rsid w:val="00D4749D"/>
    <w:rsid w:val="00D54949"/>
    <w:rsid w:val="00D573F5"/>
    <w:rsid w:val="00D60659"/>
    <w:rsid w:val="00D60B67"/>
    <w:rsid w:val="00D62EBB"/>
    <w:rsid w:val="00D65494"/>
    <w:rsid w:val="00D70041"/>
    <w:rsid w:val="00D706BC"/>
    <w:rsid w:val="00D7724D"/>
    <w:rsid w:val="00D81803"/>
    <w:rsid w:val="00D864DA"/>
    <w:rsid w:val="00D86714"/>
    <w:rsid w:val="00D909BC"/>
    <w:rsid w:val="00D91CBB"/>
    <w:rsid w:val="00D91D9C"/>
    <w:rsid w:val="00DA2B98"/>
    <w:rsid w:val="00DA4657"/>
    <w:rsid w:val="00DA55A9"/>
    <w:rsid w:val="00DA6F13"/>
    <w:rsid w:val="00DB1038"/>
    <w:rsid w:val="00DB1CF2"/>
    <w:rsid w:val="00DB57B8"/>
    <w:rsid w:val="00DB6005"/>
    <w:rsid w:val="00DC0B1E"/>
    <w:rsid w:val="00DC3959"/>
    <w:rsid w:val="00DC5CCF"/>
    <w:rsid w:val="00DC78D4"/>
    <w:rsid w:val="00DD3A8E"/>
    <w:rsid w:val="00DD4F33"/>
    <w:rsid w:val="00DD59B7"/>
    <w:rsid w:val="00DE0907"/>
    <w:rsid w:val="00DE66CA"/>
    <w:rsid w:val="00E0195D"/>
    <w:rsid w:val="00E0577F"/>
    <w:rsid w:val="00E11244"/>
    <w:rsid w:val="00E11606"/>
    <w:rsid w:val="00E12FB2"/>
    <w:rsid w:val="00E14B59"/>
    <w:rsid w:val="00E15D28"/>
    <w:rsid w:val="00E24126"/>
    <w:rsid w:val="00E26E11"/>
    <w:rsid w:val="00E309C2"/>
    <w:rsid w:val="00E325F7"/>
    <w:rsid w:val="00E342EE"/>
    <w:rsid w:val="00E35AC4"/>
    <w:rsid w:val="00E4273D"/>
    <w:rsid w:val="00E43801"/>
    <w:rsid w:val="00E52344"/>
    <w:rsid w:val="00E54B4B"/>
    <w:rsid w:val="00E559AE"/>
    <w:rsid w:val="00E67826"/>
    <w:rsid w:val="00E7457A"/>
    <w:rsid w:val="00E746F5"/>
    <w:rsid w:val="00E75E93"/>
    <w:rsid w:val="00E80113"/>
    <w:rsid w:val="00E9311E"/>
    <w:rsid w:val="00E93B2E"/>
    <w:rsid w:val="00E95FEF"/>
    <w:rsid w:val="00EA1761"/>
    <w:rsid w:val="00EC7A6C"/>
    <w:rsid w:val="00EC7F14"/>
    <w:rsid w:val="00ED0243"/>
    <w:rsid w:val="00ED4BD6"/>
    <w:rsid w:val="00ED52A1"/>
    <w:rsid w:val="00EE1242"/>
    <w:rsid w:val="00EF06AB"/>
    <w:rsid w:val="00EF11C5"/>
    <w:rsid w:val="00EF1F32"/>
    <w:rsid w:val="00EF77A4"/>
    <w:rsid w:val="00F1372E"/>
    <w:rsid w:val="00F13E19"/>
    <w:rsid w:val="00F14A89"/>
    <w:rsid w:val="00F17014"/>
    <w:rsid w:val="00F17C96"/>
    <w:rsid w:val="00F200C2"/>
    <w:rsid w:val="00F21B61"/>
    <w:rsid w:val="00F24010"/>
    <w:rsid w:val="00F243AD"/>
    <w:rsid w:val="00F30F7F"/>
    <w:rsid w:val="00F31093"/>
    <w:rsid w:val="00F317D4"/>
    <w:rsid w:val="00F32FBE"/>
    <w:rsid w:val="00F34AC7"/>
    <w:rsid w:val="00F354C3"/>
    <w:rsid w:val="00F372FD"/>
    <w:rsid w:val="00F40345"/>
    <w:rsid w:val="00F43F2D"/>
    <w:rsid w:val="00F4665C"/>
    <w:rsid w:val="00F46E7F"/>
    <w:rsid w:val="00F51FDB"/>
    <w:rsid w:val="00F51FEE"/>
    <w:rsid w:val="00F5244A"/>
    <w:rsid w:val="00F55D4E"/>
    <w:rsid w:val="00F55DD5"/>
    <w:rsid w:val="00F563EA"/>
    <w:rsid w:val="00F64C70"/>
    <w:rsid w:val="00F670C0"/>
    <w:rsid w:val="00F71565"/>
    <w:rsid w:val="00F7440A"/>
    <w:rsid w:val="00F857CD"/>
    <w:rsid w:val="00F869CA"/>
    <w:rsid w:val="00F87B9E"/>
    <w:rsid w:val="00F941AE"/>
    <w:rsid w:val="00F94D0C"/>
    <w:rsid w:val="00FA74CF"/>
    <w:rsid w:val="00FB1066"/>
    <w:rsid w:val="00FB6D6C"/>
    <w:rsid w:val="00FC1234"/>
    <w:rsid w:val="00FC42C7"/>
    <w:rsid w:val="00FD3228"/>
    <w:rsid w:val="00FE133F"/>
    <w:rsid w:val="00FF2DB1"/>
    <w:rsid w:val="00FF3E85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E3E"/>
  <w15:docId w15:val="{9FD70897-B1E1-4C44-AEFE-5CF2D84B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6A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D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5E2A"/>
    <w:pPr>
      <w:keepNext/>
      <w:keepLines/>
      <w:spacing w:before="240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223D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223D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162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162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</w:pPr>
    <w:rPr>
      <w:rFonts w:ascii="Palatino Linotype" w:hAnsi="Palatino Linotype"/>
      <w:szCs w:val="19"/>
    </w:rPr>
  </w:style>
  <w:style w:type="character" w:customStyle="1" w:styleId="NagwekZnak">
    <w:name w:val="Nagłówek Znak"/>
    <w:basedOn w:val="Domylnaczcionkaakapitu"/>
    <w:link w:val="Nagwek"/>
    <w:uiPriority w:val="99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CF7F43"/>
    <w:pPr>
      <w:spacing w:line="240" w:lineRule="auto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CF7F43"/>
    <w:rPr>
      <w:rFonts w:ascii="Palatino Linotype" w:hAnsi="Palatino Linotype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397F09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621FD1"/>
    <w:pPr>
      <w:spacing w:before="480"/>
      <w:ind w:left="3969"/>
      <w:contextualSpacing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contextualSpacing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/>
      <w:contextualSpacing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5E2A"/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Akapitzlist">
    <w:name w:val="List Paragraph"/>
    <w:aliases w:val="Podsis rysunku,Akapit z listą numerowaną,List Paragraph,wypunktowanie,lp1,Bullet List,FooterText,numbered,Paragraphe de liste1,Bulletr List Paragraph,列出段落,列出段落1,List Paragraph21,Listeafsnit1,Parágrafo da Lista1,Párrafo de lista1,リスト段落1,L1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link w:val="TeksttabeliZnak"/>
    <w:qFormat/>
    <w:rsid w:val="00264CA2"/>
    <w:pPr>
      <w:spacing w:before="20" w:after="20" w:line="240" w:lineRule="auto"/>
    </w:pPr>
    <w:rPr>
      <w:rFonts w:asciiTheme="majorHAnsi" w:hAnsiTheme="majorHAnsi" w:cs="Ari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0E4B27"/>
    <w:pPr>
      <w:pBdr>
        <w:bottom w:val="single" w:sz="8" w:space="4" w:color="152E5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4B27"/>
    <w:rPr>
      <w:rFonts w:asciiTheme="majorHAnsi" w:eastAsiaTheme="majorEastAsia" w:hAnsiTheme="majorHAnsi" w:cstheme="majorBidi"/>
      <w:spacing w:val="5"/>
      <w:kern w:val="28"/>
      <w:sz w:val="42"/>
      <w:szCs w:val="52"/>
    </w:rPr>
  </w:style>
  <w:style w:type="paragraph" w:styleId="Bezodstpw">
    <w:name w:val="No Spacing"/>
    <w:uiPriority w:val="1"/>
    <w:qFormat/>
    <w:rsid w:val="00AF58B5"/>
    <w:pPr>
      <w:spacing w:after="0" w:line="240" w:lineRule="auto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4A74B0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E636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E636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E636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E636B"/>
    <w:pPr>
      <w:spacing w:after="100"/>
      <w:ind w:left="11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E636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E636B"/>
    <w:pPr>
      <w:spacing w:after="100"/>
      <w:ind w:left="1760"/>
    </w:pPr>
  </w:style>
  <w:style w:type="character" w:customStyle="1" w:styleId="Nagwek4Znak">
    <w:name w:val="Nagłówek 4 Znak"/>
    <w:basedOn w:val="Domylnaczcionkaakapitu"/>
    <w:link w:val="Nagwek4"/>
    <w:uiPriority w:val="9"/>
    <w:rsid w:val="00246EEE"/>
    <w:rPr>
      <w:rFonts w:asciiTheme="majorHAnsi" w:eastAsiaTheme="majorEastAsia" w:hAnsiTheme="majorHAnsi" w:cstheme="majorBidi"/>
      <w:i/>
      <w:iCs/>
      <w:color w:val="0F223D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46EEE"/>
    <w:rPr>
      <w:rFonts w:asciiTheme="majorHAnsi" w:eastAsiaTheme="majorEastAsia" w:hAnsiTheme="majorHAnsi" w:cstheme="majorBidi"/>
      <w:color w:val="0F223D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46EEE"/>
    <w:rPr>
      <w:rFonts w:asciiTheme="majorHAnsi" w:eastAsiaTheme="majorEastAsia" w:hAnsiTheme="majorHAnsi" w:cstheme="majorBidi"/>
      <w:color w:val="0A162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246EEE"/>
    <w:rPr>
      <w:rFonts w:asciiTheme="majorHAnsi" w:eastAsiaTheme="majorEastAsia" w:hAnsiTheme="majorHAnsi" w:cstheme="majorBidi"/>
      <w:i/>
      <w:iCs/>
      <w:color w:val="0A162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416"/>
    <w:pPr>
      <w:numPr>
        <w:ilvl w:val="1"/>
      </w:numPr>
    </w:pPr>
    <w:rPr>
      <w:rFonts w:eastAsiaTheme="minorEastAsia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47416"/>
    <w:rPr>
      <w:rFonts w:eastAsiaTheme="minorEastAsia"/>
      <w:sz w:val="24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152E52" w:themeColor="accent1"/>
        <w:bottom w:val="single" w:sz="4" w:space="10" w:color="152E52" w:themeColor="accent1"/>
      </w:pBdr>
      <w:spacing w:before="360" w:after="360"/>
      <w:ind w:left="864" w:right="864"/>
      <w:jc w:val="center"/>
    </w:pPr>
    <w:rPr>
      <w:i/>
      <w:iCs/>
      <w:color w:val="152E5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152E52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152E52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AD5AEE"/>
    <w:pPr>
      <w:spacing w:line="240" w:lineRule="auto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72FEA"/>
    <w:rPr>
      <w:vertAlign w:val="superscript"/>
    </w:rPr>
  </w:style>
  <w:style w:type="paragraph" w:customStyle="1" w:styleId="Separatorprzypiswdolnych">
    <w:name w:val="Separator przypisów dolnych"/>
    <w:basedOn w:val="Normalny"/>
    <w:link w:val="SeparatorprzypiswdolnychZnak"/>
    <w:qFormat/>
    <w:rsid w:val="00412149"/>
    <w:pPr>
      <w:spacing w:line="240" w:lineRule="auto"/>
    </w:pPr>
  </w:style>
  <w:style w:type="character" w:customStyle="1" w:styleId="SeparatorprzypiswdolnychZnak">
    <w:name w:val="Separator przypisów dolnych Znak"/>
    <w:basedOn w:val="Domylnaczcionkaakapitu"/>
    <w:link w:val="Separatorprzypiswdolnych"/>
    <w:rsid w:val="00412149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152E52" w:themeColor="accent1"/>
        <w:left w:val="single" w:sz="2" w:space="10" w:color="152E52" w:themeColor="accent1"/>
        <w:bottom w:val="single" w:sz="2" w:space="10" w:color="152E52" w:themeColor="accent1"/>
        <w:right w:val="single" w:sz="2" w:space="10" w:color="152E52" w:themeColor="accent1"/>
      </w:pBdr>
      <w:ind w:left="1152" w:right="1152"/>
    </w:pPr>
    <w:rPr>
      <w:rFonts w:eastAsiaTheme="minorEastAsia"/>
      <w:i/>
      <w:iCs/>
      <w:color w:val="152E52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NBP">
    <w:name w:val="NBP"/>
    <w:basedOn w:val="Standardowy"/>
    <w:uiPriority w:val="99"/>
    <w:rsid w:val="00A762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52E52" w:themeFill="accent1"/>
      </w:tcPr>
    </w:tblStylePr>
    <w:tblStylePr w:type="band2Horz">
      <w:tblPr/>
      <w:tcPr>
        <w:shd w:val="clear" w:color="auto" w:fill="E6E8EB"/>
      </w:tcPr>
    </w:tblStylePr>
  </w:style>
  <w:style w:type="character" w:customStyle="1" w:styleId="TeksttabeliZnak">
    <w:name w:val="Tekst tabeli Znak"/>
    <w:basedOn w:val="Domylnaczcionkaakapitu"/>
    <w:link w:val="Teksttabeli"/>
    <w:rsid w:val="00264CA2"/>
    <w:rPr>
      <w:rFonts w:asciiTheme="majorHAnsi" w:hAnsiTheme="majorHAnsi" w:cs="Arial"/>
      <w:sz w:val="18"/>
      <w:szCs w:val="16"/>
      <w:lang w:eastAsia="en-US"/>
    </w:rPr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F32FBE"/>
    <w:pPr>
      <w:ind w:firstLine="340"/>
    </w:pPr>
  </w:style>
  <w:style w:type="character" w:customStyle="1" w:styleId="NormalnyzwciciemakapitowymZnak">
    <w:name w:val="Normalny z wcięciem akapitowym Znak"/>
    <w:basedOn w:val="Domylnaczcionkaakapitu"/>
    <w:link w:val="Normalnyzwciciemakapitowym"/>
    <w:rsid w:val="00F32FBE"/>
  </w:style>
  <w:style w:type="table" w:customStyle="1" w:styleId="NBP-ksiga">
    <w:name w:val="NBP - księga"/>
    <w:basedOn w:val="NBP"/>
    <w:uiPriority w:val="99"/>
    <w:rsid w:val="00A76279"/>
    <w:pPr>
      <w:jc w:val="center"/>
    </w:pPr>
    <w:tblPr/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DAD7D" w:themeFill="accent2"/>
      </w:tcPr>
    </w:tblStylePr>
    <w:tblStylePr w:type="lastRow">
      <w:tblPr/>
      <w:tcPr>
        <w:shd w:val="clear" w:color="auto" w:fill="B4B9BE"/>
      </w:tcPr>
    </w:tblStylePr>
    <w:tblStylePr w:type="band2Horz">
      <w:tblPr/>
      <w:tcPr>
        <w:shd w:val="clear" w:color="auto" w:fill="E6E8EB"/>
      </w:tcPr>
    </w:tblStylePr>
  </w:style>
  <w:style w:type="character" w:styleId="Tekstzastpczy">
    <w:name w:val="Placeholder Text"/>
    <w:basedOn w:val="Domylnaczcionkaakapitu"/>
    <w:uiPriority w:val="99"/>
    <w:semiHidden/>
    <w:rsid w:val="00CF7F43"/>
    <w:rPr>
      <w:color w:val="808080"/>
    </w:rPr>
  </w:style>
  <w:style w:type="paragraph" w:customStyle="1" w:styleId="Mijesceidataakcydensu">
    <w:name w:val="Mijesce i data akcydensu"/>
    <w:basedOn w:val="Normalny"/>
    <w:qFormat/>
    <w:rsid w:val="003F4F2A"/>
    <w:pPr>
      <w:spacing w:after="0"/>
      <w:ind w:firstLine="425"/>
      <w:jc w:val="right"/>
    </w:pPr>
    <w:rPr>
      <w:rFonts w:ascii="Palatino Linotype" w:hAnsi="Palatino Linotype"/>
      <w:szCs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216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Akapit z listą numerowaną Znak,List Paragraph Znak,wypunktowanie Znak,lp1 Znak,Bullet List Znak,FooterText Znak,numbered Znak,Paragraphe de liste1 Znak,Bulletr List Paragraph Znak,列出段落 Znak,列出段落1 Znak,リスト段落1 Znak"/>
    <w:basedOn w:val="Domylnaczcionkaakapitu"/>
    <w:link w:val="Akapitzlist"/>
    <w:uiPriority w:val="34"/>
    <w:qFormat/>
    <w:rsid w:val="00EF06AB"/>
    <w:rPr>
      <w:szCs w:val="19"/>
    </w:rPr>
  </w:style>
  <w:style w:type="paragraph" w:styleId="Listapunktowana">
    <w:name w:val="List Bullet"/>
    <w:basedOn w:val="Akapitzlist"/>
    <w:uiPriority w:val="99"/>
    <w:unhideWhenUsed/>
    <w:rsid w:val="00D4749D"/>
    <w:pPr>
      <w:numPr>
        <w:numId w:val="5"/>
      </w:numPr>
      <w:tabs>
        <w:tab w:val="left" w:pos="951"/>
      </w:tabs>
      <w:spacing w:after="326" w:line="276" w:lineRule="auto"/>
      <w:jc w:val="both"/>
    </w:pPr>
    <w:rPr>
      <w:rFonts w:ascii="Palatino Linotype" w:hAnsi="Palatino Linotype"/>
      <w:sz w:val="2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66"/>
    <w:rPr>
      <w:b/>
      <w:bCs/>
      <w:sz w:val="20"/>
      <w:szCs w:val="20"/>
      <w:lang w:eastAsia="en-US"/>
    </w:rPr>
  </w:style>
  <w:style w:type="paragraph" w:customStyle="1" w:styleId="Sygnatura">
    <w:name w:val="Sygnatura"/>
    <w:basedOn w:val="Mijesceidataakcydensu"/>
    <w:qFormat/>
    <w:rsid w:val="007B370B"/>
    <w:pPr>
      <w:spacing w:line="240" w:lineRule="auto"/>
      <w:ind w:firstLine="0"/>
      <w:contextualSpacing/>
      <w:jc w:val="left"/>
    </w:pPr>
    <w:rPr>
      <w:rFonts w:eastAsia="Palatino Linotype" w:cs="Times New Roman"/>
    </w:rPr>
  </w:style>
  <w:style w:type="paragraph" w:customStyle="1" w:styleId="Default">
    <w:name w:val="Default"/>
    <w:rsid w:val="007B370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B370B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370B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7B370B"/>
  </w:style>
  <w:style w:type="paragraph" w:customStyle="1" w:styleId="Znak1ZnakZnak">
    <w:name w:val="Znak1 Znak Znak"/>
    <w:basedOn w:val="Normalny"/>
    <w:uiPriority w:val="99"/>
    <w:rsid w:val="007B370B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370B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370B"/>
    <w:rPr>
      <w:color w:val="808080"/>
      <w:shd w:val="clear" w:color="auto" w:fill="E6E6E6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7B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370B"/>
    <w:rPr>
      <w:i/>
      <w:iCs/>
    </w:rPr>
  </w:style>
  <w:style w:type="character" w:customStyle="1" w:styleId="text-justify">
    <w:name w:val="text-justify"/>
    <w:basedOn w:val="Domylnaczcionkaakapitu"/>
    <w:rsid w:val="007B370B"/>
  </w:style>
  <w:style w:type="paragraph" w:styleId="NormalnyWeb">
    <w:name w:val="Normal (Web)"/>
    <w:basedOn w:val="Normalny"/>
    <w:uiPriority w:val="99"/>
    <w:semiHidden/>
    <w:unhideWhenUsed/>
    <w:rsid w:val="007B370B"/>
    <w:pPr>
      <w:spacing w:after="0" w:line="240" w:lineRule="auto"/>
    </w:pPr>
    <w:rPr>
      <w:rFonts w:ascii="Times New Roman" w:eastAsia="Palatino Linotype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F0782"/>
    <w:rPr>
      <w:color w:val="4A74B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65957\Desktop\_Pismo%20do%20Prezesa\Pismo%2026.07_wersja%2011%20mln\2021-07-26-pismo-do-prof-A-Glapi&#324;skiego-Sigma_media_11.dotx" TargetMode="External"/></Relationships>
</file>

<file path=word/theme/theme1.xml><?xml version="1.0" encoding="utf-8"?>
<a:theme xmlns:a="http://schemas.openxmlformats.org/drawingml/2006/main" name="Motyw1">
  <a:themeElements>
    <a:clrScheme name="NBP podstawowe">
      <a:dk1>
        <a:sysClr val="windowText" lastClr="000000"/>
      </a:dk1>
      <a:lt1>
        <a:sysClr val="window" lastClr="FFFFFF"/>
      </a:lt1>
      <a:dk2>
        <a:srgbClr val="FFFFFF"/>
      </a:dk2>
      <a:lt2>
        <a:srgbClr val="152E52"/>
      </a:lt2>
      <a:accent1>
        <a:srgbClr val="152E52"/>
      </a:accent1>
      <a:accent2>
        <a:srgbClr val="BDAD7D"/>
      </a:accent2>
      <a:accent3>
        <a:srgbClr val="99142E"/>
      </a:accent3>
      <a:accent4>
        <a:srgbClr val="6F6F6F"/>
      </a:accent4>
      <a:accent5>
        <a:srgbClr val="44B4A7"/>
      </a:accent5>
      <a:accent6>
        <a:srgbClr val="006EA2"/>
      </a:accent6>
      <a:hlink>
        <a:srgbClr val="4A74B0"/>
      </a:hlink>
      <a:folHlink>
        <a:srgbClr val="4A74B0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000000"/>
    </a:custClr>
    <a:custClr name="Jasnoniebieski">
      <a:srgbClr val="B4DCEB"/>
    </a:custClr>
    <a:custClr name="Link">
      <a:srgbClr val="4A74B0"/>
    </a:custClr>
    <a:custClr name="Szare tło">
      <a:srgbClr val="E6E8EB"/>
    </a:custClr>
    <a:custClr name="Niebieskie tło">
      <a:srgbClr val="EAF0F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9095F3-A7F5-470F-BBA2-66D86132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2021-07-26-pismo-do-prof-A-Glapińskiego-Sigma_media_11</Template>
  <TotalTime>284</TotalTime>
  <Pages>4</Pages>
  <Words>658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Narodowy Bank Polski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Janiszewska, Katarzyna Alicja</dc:creator>
  <cp:lastModifiedBy>Jędrczak, Stanisław</cp:lastModifiedBy>
  <cp:revision>7</cp:revision>
  <cp:lastPrinted>2025-08-12T12:39:00Z</cp:lastPrinted>
  <dcterms:created xsi:type="dcterms:W3CDTF">2025-08-11T05:30:00Z</dcterms:created>
  <dcterms:modified xsi:type="dcterms:W3CDTF">2025-08-13T09:41:00Z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02</vt:lpwstr>
  </property>
</Properties>
</file>